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BD7" w14:textId="4A41041F" w:rsidR="0030742C" w:rsidRPr="00E227C3" w:rsidRDefault="0030742C" w:rsidP="00272718">
      <w:pPr>
        <w:rPr>
          <w:rFonts w:ascii="Segoe UI" w:hAnsi="Segoe UI" w:cs="Segoe UI"/>
        </w:rPr>
      </w:pPr>
    </w:p>
    <w:p w14:paraId="749B61DC" w14:textId="5A0C02BC" w:rsidR="00C3196F" w:rsidRPr="00E227C3" w:rsidRDefault="00CE22A1" w:rsidP="00C3196F">
      <w:pPr>
        <w:spacing w:before="0" w:after="0" w:line="240" w:lineRule="auto"/>
        <w:ind w:left="0" w:right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E227C3">
        <w:rPr>
          <w:rFonts w:ascii="Segoe UI" w:hAnsi="Segoe UI" w:cs="Segoe UI"/>
          <w:b/>
          <w:bCs/>
          <w:sz w:val="32"/>
          <w:szCs w:val="32"/>
        </w:rPr>
        <w:t>EQUIPMENT FOR PEOPLE</w:t>
      </w:r>
      <w:r w:rsidR="00442DC7" w:rsidRPr="00E227C3">
        <w:rPr>
          <w:rFonts w:ascii="Segoe UI" w:hAnsi="Segoe UI" w:cs="Segoe UI"/>
          <w:b/>
          <w:bCs/>
          <w:sz w:val="32"/>
          <w:szCs w:val="32"/>
        </w:rPr>
        <w:t xml:space="preserve"> WITH </w:t>
      </w:r>
      <w:r w:rsidR="00DF490B" w:rsidRPr="00E227C3">
        <w:rPr>
          <w:rFonts w:ascii="Segoe UI" w:hAnsi="Segoe UI" w:cs="Segoe UI"/>
          <w:b/>
          <w:bCs/>
          <w:sz w:val="32"/>
          <w:szCs w:val="32"/>
        </w:rPr>
        <w:t xml:space="preserve">A </w:t>
      </w:r>
      <w:r w:rsidR="00786902" w:rsidRPr="00E227C3">
        <w:rPr>
          <w:rFonts w:ascii="Segoe UI" w:hAnsi="Segoe UI" w:cs="Segoe UI"/>
          <w:b/>
          <w:bCs/>
          <w:sz w:val="32"/>
          <w:szCs w:val="32"/>
        </w:rPr>
        <w:t>DISABILITY</w:t>
      </w:r>
    </w:p>
    <w:p w14:paraId="6791A6DC" w14:textId="77777777" w:rsidR="00E227C3" w:rsidRDefault="00D327F3" w:rsidP="00402BE0">
      <w:pPr>
        <w:spacing w:before="0" w:after="0" w:line="240" w:lineRule="auto"/>
        <w:ind w:left="0" w:right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E227C3">
        <w:rPr>
          <w:rFonts w:ascii="Segoe UI" w:hAnsi="Segoe UI" w:cs="Segoe UI"/>
          <w:b/>
          <w:bCs/>
          <w:sz w:val="32"/>
          <w:szCs w:val="32"/>
        </w:rPr>
        <w:t>Equipment Needs Assessment</w:t>
      </w:r>
    </w:p>
    <w:p w14:paraId="5EA5F73A" w14:textId="52766BB7" w:rsidR="00FA0E79" w:rsidRPr="00E227C3" w:rsidRDefault="00E227C3" w:rsidP="00402BE0">
      <w:pPr>
        <w:spacing w:before="0" w:after="0" w:line="240" w:lineRule="auto"/>
        <w:ind w:left="0" w:right="0"/>
        <w:jc w:val="center"/>
        <w:rPr>
          <w:rFonts w:ascii="Segoe UI" w:hAnsi="Segoe UI" w:cs="Segoe UI"/>
          <w:sz w:val="24"/>
          <w:szCs w:val="24"/>
        </w:rPr>
      </w:pPr>
      <w:r w:rsidRPr="00E227C3">
        <w:rPr>
          <w:rFonts w:ascii="Segoe UI" w:hAnsi="Segoe UI" w:cs="Segoe UI"/>
          <w:sz w:val="24"/>
          <w:szCs w:val="24"/>
        </w:rPr>
        <w:t xml:space="preserve">To be completed by: </w:t>
      </w:r>
      <w:r w:rsidR="00FA0E79" w:rsidRPr="00E227C3">
        <w:rPr>
          <w:rFonts w:ascii="Segoe UI" w:hAnsi="Segoe UI" w:cs="Segoe UI"/>
          <w:sz w:val="24"/>
          <w:szCs w:val="24"/>
        </w:rPr>
        <w:t>Occupational Therapist or Other Health Professional Assessment</w:t>
      </w:r>
    </w:p>
    <w:p w14:paraId="118DF0A0" w14:textId="66F61879" w:rsidR="00272718" w:rsidRPr="00E227C3" w:rsidRDefault="00272718" w:rsidP="00272718">
      <w:pPr>
        <w:pStyle w:val="2HabitPartsectionheading"/>
        <w:rPr>
          <w:rFonts w:ascii="Segoe UI" w:hAnsi="Segoe UI" w:cs="Segoe UI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272718" w:rsidRPr="00E227C3" w14:paraId="0F94A2C7" w14:textId="77777777">
        <w:trPr>
          <w:trHeight w:val="369"/>
        </w:trPr>
        <w:tc>
          <w:tcPr>
            <w:tcW w:w="10348" w:type="dxa"/>
            <w:gridSpan w:val="2"/>
            <w:shd w:val="clear" w:color="auto" w:fill="CCCCCC"/>
            <w:vAlign w:val="center"/>
          </w:tcPr>
          <w:p w14:paraId="0D54F701" w14:textId="5382CFA2" w:rsidR="00272718" w:rsidRPr="00E227C3" w:rsidRDefault="007C6120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Applicant </w:t>
            </w:r>
            <w:r w:rsidR="00272718" w:rsidRPr="00E227C3">
              <w:rPr>
                <w:rFonts w:ascii="Segoe UI" w:hAnsi="Segoe UI" w:cs="Segoe UI"/>
                <w:sz w:val="24"/>
                <w:szCs w:val="24"/>
              </w:rPr>
              <w:t>details</w:t>
            </w:r>
          </w:p>
        </w:tc>
      </w:tr>
      <w:tr w:rsidR="00272718" w:rsidRPr="00E227C3" w14:paraId="5F036183" w14:textId="77777777">
        <w:trPr>
          <w:trHeight w:val="397"/>
        </w:trPr>
        <w:tc>
          <w:tcPr>
            <w:tcW w:w="4961" w:type="dxa"/>
          </w:tcPr>
          <w:p w14:paraId="543575B9" w14:textId="33D2A4A1" w:rsidR="00272718" w:rsidRPr="00E227C3" w:rsidRDefault="007C612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bookmarkStart w:id="0" w:name="_Hlk148424567"/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Applicant </w:t>
            </w:r>
            <w:r w:rsidR="00272718" w:rsidRPr="00E227C3">
              <w:rPr>
                <w:rFonts w:ascii="Segoe UI" w:hAnsi="Segoe UI" w:cs="Segoe UI"/>
                <w:sz w:val="24"/>
                <w:szCs w:val="24"/>
              </w:rPr>
              <w:t xml:space="preserve">name: </w:t>
            </w:r>
          </w:p>
        </w:tc>
        <w:tc>
          <w:tcPr>
            <w:tcW w:w="5387" w:type="dxa"/>
          </w:tcPr>
          <w:p w14:paraId="21F21459" w14:textId="496B4734" w:rsidR="00272718" w:rsidRPr="00E227C3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Date: </w:t>
            </w:r>
          </w:p>
        </w:tc>
      </w:tr>
      <w:tr w:rsidR="00E127D9" w:rsidRPr="00E227C3" w14:paraId="354CB112" w14:textId="77777777">
        <w:trPr>
          <w:trHeight w:val="397"/>
        </w:trPr>
        <w:tc>
          <w:tcPr>
            <w:tcW w:w="4961" w:type="dxa"/>
          </w:tcPr>
          <w:p w14:paraId="11E5755F" w14:textId="4B6162C1" w:rsidR="00E127D9" w:rsidRPr="00E227C3" w:rsidRDefault="00F72487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Date of birth:</w:t>
            </w:r>
          </w:p>
        </w:tc>
        <w:tc>
          <w:tcPr>
            <w:tcW w:w="5387" w:type="dxa"/>
          </w:tcPr>
          <w:p w14:paraId="2AD48059" w14:textId="48226764" w:rsidR="00E127D9" w:rsidRPr="00E227C3" w:rsidRDefault="00F72487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Request No</w:t>
            </w:r>
            <w:r w:rsidR="00080F1F" w:rsidRPr="00E227C3">
              <w:rPr>
                <w:rFonts w:ascii="Segoe UI" w:hAnsi="Segoe UI" w:cs="Segoe UI"/>
                <w:sz w:val="24"/>
                <w:szCs w:val="24"/>
              </w:rPr>
              <w:t>.</w:t>
            </w:r>
            <w:r w:rsidRPr="00E227C3">
              <w:rPr>
                <w:rFonts w:ascii="Segoe UI" w:hAnsi="Segoe UI" w:cs="Segoe UI"/>
                <w:sz w:val="24"/>
                <w:szCs w:val="24"/>
              </w:rPr>
              <w:t>:</w:t>
            </w:r>
          </w:p>
        </w:tc>
      </w:tr>
      <w:bookmarkEnd w:id="0"/>
      <w:tr w:rsidR="00272718" w:rsidRPr="00E227C3" w14:paraId="7F0ADDF8" w14:textId="77777777">
        <w:trPr>
          <w:trHeight w:val="397"/>
        </w:trPr>
        <w:tc>
          <w:tcPr>
            <w:tcW w:w="4961" w:type="dxa"/>
          </w:tcPr>
          <w:p w14:paraId="1FC0CDDC" w14:textId="229E6690" w:rsidR="00272718" w:rsidRPr="00E227C3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  <w:lang w:eastAsia="en-GB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Address:</w:t>
            </w:r>
            <w:r w:rsidRPr="00E227C3">
              <w:rPr>
                <w:rFonts w:ascii="Segoe UI" w:hAnsi="Segoe UI" w:cs="Segoe UI"/>
                <w:b/>
                <w:sz w:val="24"/>
                <w:szCs w:val="24"/>
                <w:lang w:eastAsia="en-GB"/>
              </w:rPr>
              <w:t xml:space="preserve"> </w:t>
            </w:r>
            <w:r w:rsidRPr="00E227C3">
              <w:rPr>
                <w:rFonts w:ascii="Segoe UI" w:hAnsi="Segoe UI" w:cs="Segoe UI"/>
                <w:sz w:val="24"/>
                <w:szCs w:val="24"/>
                <w:lang w:eastAsia="en-GB"/>
              </w:rPr>
              <w:br/>
            </w:r>
            <w:r w:rsidRPr="00E227C3">
              <w:rPr>
                <w:rFonts w:ascii="Segoe UI" w:hAnsi="Segoe UI" w:cs="Segoe UI"/>
                <w:sz w:val="24"/>
                <w:szCs w:val="24"/>
                <w:lang w:eastAsia="en-GB"/>
              </w:rPr>
              <w:br/>
            </w:r>
          </w:p>
        </w:tc>
        <w:tc>
          <w:tcPr>
            <w:tcW w:w="5387" w:type="dxa"/>
          </w:tcPr>
          <w:p w14:paraId="42A640A5" w14:textId="07C37BB3" w:rsidR="00272718" w:rsidRPr="00E227C3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Phone:  </w:t>
            </w:r>
          </w:p>
        </w:tc>
      </w:tr>
    </w:tbl>
    <w:p w14:paraId="753FF9D2" w14:textId="77777777" w:rsidR="00272718" w:rsidRPr="00E227C3" w:rsidRDefault="00272718" w:rsidP="00272718">
      <w:pPr>
        <w:keepNext/>
        <w:spacing w:before="0" w:after="0" w:line="160" w:lineRule="exact"/>
        <w:ind w:left="0" w:right="0"/>
        <w:rPr>
          <w:rFonts w:ascii="Segoe UI" w:eastAsia="Times New Roman" w:hAnsi="Segoe UI" w:cs="Segoe UI"/>
          <w:sz w:val="16"/>
          <w:szCs w:val="24"/>
        </w:rPr>
      </w:pPr>
    </w:p>
    <w:p w14:paraId="73C2F407" w14:textId="77777777" w:rsidR="00FA0E79" w:rsidRPr="00E227C3" w:rsidRDefault="00FA0E79" w:rsidP="00272718">
      <w:pPr>
        <w:keepNext/>
        <w:spacing w:before="0" w:after="0" w:line="160" w:lineRule="exact"/>
        <w:ind w:left="0" w:right="0"/>
        <w:rPr>
          <w:rFonts w:ascii="Segoe UI" w:eastAsia="Times New Roman" w:hAnsi="Segoe UI" w:cs="Segoe UI"/>
          <w:sz w:val="16"/>
          <w:szCs w:val="24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272718" w:rsidRPr="00E227C3" w14:paraId="24C510EB" w14:textId="77777777">
        <w:trPr>
          <w:trHeight w:val="369"/>
        </w:trPr>
        <w:tc>
          <w:tcPr>
            <w:tcW w:w="10348" w:type="dxa"/>
            <w:gridSpan w:val="2"/>
            <w:shd w:val="clear" w:color="auto" w:fill="CCCCCC"/>
            <w:vAlign w:val="center"/>
          </w:tcPr>
          <w:p w14:paraId="325FEAF2" w14:textId="5352F6C6" w:rsidR="00272718" w:rsidRPr="00E227C3" w:rsidRDefault="00272718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Assessor details</w:t>
            </w:r>
          </w:p>
        </w:tc>
      </w:tr>
      <w:tr w:rsidR="00272718" w:rsidRPr="00E227C3" w14:paraId="39E29A39" w14:textId="77777777">
        <w:trPr>
          <w:trHeight w:val="397"/>
        </w:trPr>
        <w:tc>
          <w:tcPr>
            <w:tcW w:w="4961" w:type="dxa"/>
          </w:tcPr>
          <w:p w14:paraId="3726DA64" w14:textId="74FAB3BA" w:rsidR="00272718" w:rsidRPr="00E227C3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Assessor name: </w:t>
            </w:r>
          </w:p>
        </w:tc>
        <w:tc>
          <w:tcPr>
            <w:tcW w:w="5387" w:type="dxa"/>
          </w:tcPr>
          <w:p w14:paraId="6895120E" w14:textId="32A3A3B8" w:rsidR="00272718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Qualifications:  </w: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272718" w:rsidRPr="00E227C3" w14:paraId="06185384" w14:textId="77777777">
        <w:trPr>
          <w:trHeight w:val="397"/>
        </w:trPr>
        <w:tc>
          <w:tcPr>
            <w:tcW w:w="4961" w:type="dxa"/>
          </w:tcPr>
          <w:p w14:paraId="45434F34" w14:textId="3E7219BF" w:rsidR="00272718" w:rsidRPr="00E227C3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Phone number: </w:t>
            </w:r>
          </w:p>
        </w:tc>
        <w:tc>
          <w:tcPr>
            <w:tcW w:w="5387" w:type="dxa"/>
          </w:tcPr>
          <w:p w14:paraId="130B2E40" w14:textId="77777777" w:rsidR="00272718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Employer/organisation</w: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E227C3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42425735" w14:textId="650073D2" w:rsidR="00E227C3" w:rsidRPr="00E227C3" w:rsidRDefault="00E227C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E22A1" w:rsidRPr="00E227C3" w14:paraId="74C7AF25" w14:textId="77777777">
        <w:trPr>
          <w:trHeight w:val="397"/>
        </w:trPr>
        <w:tc>
          <w:tcPr>
            <w:tcW w:w="4961" w:type="dxa"/>
          </w:tcPr>
          <w:p w14:paraId="4CCAEC56" w14:textId="674F55C0" w:rsidR="00CE22A1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Email:</w:t>
            </w:r>
          </w:p>
        </w:tc>
        <w:tc>
          <w:tcPr>
            <w:tcW w:w="5387" w:type="dxa"/>
          </w:tcPr>
          <w:p w14:paraId="5231F608" w14:textId="4071A16C" w:rsidR="00CE22A1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Are you independent from the equipment supplier?</w:t>
            </w:r>
          </w:p>
          <w:p w14:paraId="46A1EABD" w14:textId="77777777" w:rsidR="00CE22A1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1FD9776F" w14:textId="64D47BE5" w:rsidR="00CE22A1" w:rsidRPr="00E227C3" w:rsidRDefault="00CE22A1" w:rsidP="00CE22A1">
            <w:pPr>
              <w:pStyle w:val="3Habitgeneraltext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Yes / No</w:t>
            </w:r>
          </w:p>
        </w:tc>
      </w:tr>
      <w:tr w:rsidR="00CE22A1" w:rsidRPr="00E227C3" w14:paraId="6E7B7F1E" w14:textId="77777777">
        <w:trPr>
          <w:trHeight w:val="397"/>
        </w:trPr>
        <w:tc>
          <w:tcPr>
            <w:tcW w:w="4961" w:type="dxa"/>
          </w:tcPr>
          <w:p w14:paraId="78E8363F" w14:textId="683BD71F" w:rsidR="00CE22A1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Assessment date:</w:t>
            </w:r>
          </w:p>
        </w:tc>
        <w:tc>
          <w:tcPr>
            <w:tcW w:w="5387" w:type="dxa"/>
          </w:tcPr>
          <w:p w14:paraId="4AA5B6EC" w14:textId="77777777" w:rsidR="00CE22A1" w:rsidRDefault="00A84CF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Registration Number: </w:t>
            </w:r>
          </w:p>
          <w:p w14:paraId="7F760A71" w14:textId="3B419FC6" w:rsidR="00E227C3" w:rsidRPr="00E227C3" w:rsidRDefault="00E227C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E489876" w14:textId="77777777" w:rsidR="00272718" w:rsidRPr="00E227C3" w:rsidRDefault="00272718" w:rsidP="00272718">
      <w:pPr>
        <w:ind w:left="0" w:right="-897"/>
        <w:rPr>
          <w:rFonts w:ascii="Segoe UI" w:hAnsi="Segoe UI" w:cs="Segoe UI"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72718" w:rsidRPr="00E227C3" w14:paraId="184447DC" w14:textId="77777777">
        <w:trPr>
          <w:trHeight w:val="369"/>
        </w:trPr>
        <w:tc>
          <w:tcPr>
            <w:tcW w:w="10348" w:type="dxa"/>
            <w:shd w:val="clear" w:color="auto" w:fill="CCCCCC"/>
            <w:vAlign w:val="center"/>
          </w:tcPr>
          <w:p w14:paraId="720DD8D5" w14:textId="20471D0E" w:rsidR="00272718" w:rsidRPr="00E227C3" w:rsidRDefault="00B5189B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Disability Verification</w:t>
            </w:r>
            <w:r w:rsidR="00E227C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  <w:tr w:rsidR="00272718" w:rsidRPr="00E227C3" w14:paraId="182F9805" w14:textId="77777777" w:rsidTr="2449DE09">
        <w:trPr>
          <w:trHeight w:val="406"/>
        </w:trPr>
        <w:tc>
          <w:tcPr>
            <w:tcW w:w="10348" w:type="dxa"/>
            <w:tcBorders>
              <w:bottom w:val="single" w:sz="2" w:space="0" w:color="C0C0C0"/>
            </w:tcBorders>
            <w:shd w:val="clear" w:color="auto" w:fill="F2F2F2" w:themeFill="background1" w:themeFillShade="F2"/>
          </w:tcPr>
          <w:p w14:paraId="77191460" w14:textId="55E1373E" w:rsidR="00272718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What is the applicant’s disability or health condition?</w:t>
            </w:r>
            <w:r w:rsidR="00272718" w:rsidRPr="00E227C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  <w:tr w:rsidR="00272718" w:rsidRPr="00E227C3" w14:paraId="78411B4B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</w:tcPr>
          <w:p w14:paraId="5B8DC652" w14:textId="77777777" w:rsidR="00E227C3" w:rsidRDefault="00E227C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74E7B614" w14:textId="2457E8E1" w:rsidR="00272718" w:rsidRPr="00E227C3" w:rsidRDefault="002B2A34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E227C3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E227C3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E227C3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272718" w:rsidRPr="00E227C3" w14:paraId="2A4A0915" w14:textId="77777777" w:rsidTr="2449DE09">
        <w:trPr>
          <w:trHeight w:val="397"/>
        </w:trPr>
        <w:tc>
          <w:tcPr>
            <w:tcW w:w="10348" w:type="dxa"/>
            <w:tcBorders>
              <w:bottom w:val="single" w:sz="2" w:space="0" w:color="C0C0C0"/>
            </w:tcBorders>
            <w:shd w:val="clear" w:color="auto" w:fill="F2F2F2" w:themeFill="background1" w:themeFillShade="F2"/>
          </w:tcPr>
          <w:p w14:paraId="74C0FA2A" w14:textId="63A443CA" w:rsidR="00272718" w:rsidRPr="00E227C3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I</w:t>
            </w:r>
            <w:r w:rsidR="00B5189B" w:rsidRPr="00E227C3">
              <w:rPr>
                <w:rFonts w:ascii="Segoe UI" w:hAnsi="Segoe UI" w:cs="Segoe UI"/>
                <w:sz w:val="24"/>
                <w:szCs w:val="24"/>
              </w:rPr>
              <w:t xml:space="preserve">n your professional opinion, is the </w:t>
            </w: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disability </w:t>
            </w:r>
            <w:r w:rsidR="00B5189B" w:rsidRPr="00E227C3">
              <w:rPr>
                <w:rFonts w:ascii="Segoe UI" w:hAnsi="Segoe UI" w:cs="Segoe UI"/>
                <w:sz w:val="24"/>
                <w:szCs w:val="24"/>
              </w:rPr>
              <w:t xml:space="preserve">or health condition </w:t>
            </w:r>
            <w:r w:rsidRPr="00E227C3">
              <w:rPr>
                <w:rFonts w:ascii="Segoe UI" w:hAnsi="Segoe UI" w:cs="Segoe UI"/>
                <w:sz w:val="24"/>
                <w:szCs w:val="24"/>
              </w:rPr>
              <w:t>permanent?</w:t>
            </w:r>
          </w:p>
        </w:tc>
      </w:tr>
      <w:tr w:rsidR="00272718" w:rsidRPr="00E227C3" w14:paraId="60022A22" w14:textId="77777777" w:rsidTr="00CE22A1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</w:tcPr>
          <w:p w14:paraId="754B2CCA" w14:textId="1D64D889" w:rsidR="00272718" w:rsidRPr="00E227C3" w:rsidRDefault="0039517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Yes / No </w: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="002B2A34" w:rsidRPr="00E227C3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745C0B" w:rsidRPr="00E227C3" w14:paraId="33CB43E7" w14:textId="77777777" w:rsidTr="00CE22A1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7D474FBF" w14:textId="4857DB50" w:rsidR="00745C0B" w:rsidRPr="00E227C3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Please provide the basis for this opinion</w:t>
            </w:r>
          </w:p>
        </w:tc>
      </w:tr>
      <w:tr w:rsidR="00CE22A1" w:rsidRPr="00E227C3" w14:paraId="3FFA6C87" w14:textId="77777777" w:rsidTr="00745C0B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FFFFF" w:themeFill="background1"/>
          </w:tcPr>
          <w:p w14:paraId="2F5B3815" w14:textId="77777777" w:rsidR="00CE22A1" w:rsidRDefault="00CE22A1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240FE386" w14:textId="77777777" w:rsidR="00E227C3" w:rsidRDefault="00E227C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5EC17D8D" w14:textId="7110D345" w:rsidR="00443D88" w:rsidRPr="00E227C3" w:rsidRDefault="00443D8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45C0B" w:rsidRPr="00E227C3" w14:paraId="177A8C33" w14:textId="77777777" w:rsidTr="00CE22A1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2DEA7AEC" w14:textId="14BF0330" w:rsidR="00745C0B" w:rsidRPr="00E227C3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lastRenderedPageBreak/>
              <w:t>Ho</w:t>
            </w:r>
            <w:r w:rsidR="00834642" w:rsidRPr="00E227C3">
              <w:rPr>
                <w:rFonts w:ascii="Segoe UI" w:hAnsi="Segoe UI" w:cs="Segoe UI"/>
                <w:sz w:val="24"/>
                <w:szCs w:val="24"/>
              </w:rPr>
              <w:t>w</w:t>
            </w: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 long has the disability or impairment been present?</w:t>
            </w:r>
          </w:p>
        </w:tc>
      </w:tr>
      <w:tr w:rsidR="00745C0B" w:rsidRPr="00E227C3" w14:paraId="2232E41F" w14:textId="77777777" w:rsidTr="00745C0B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FFFFF" w:themeFill="background1"/>
          </w:tcPr>
          <w:p w14:paraId="5A3E5E78" w14:textId="77777777" w:rsidR="00745C0B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01BBF1AB" w14:textId="77777777" w:rsidR="00E227C3" w:rsidRPr="00E227C3" w:rsidRDefault="00E227C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45C0B" w:rsidRPr="00E227C3" w14:paraId="700532A9" w14:textId="77777777" w:rsidTr="00CE22A1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72F9B0EC" w14:textId="5D2CA65F" w:rsidR="00745C0B" w:rsidRPr="00E227C3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Is the disability expected to improve to the extent that the equipment would no longer be required?</w:t>
            </w:r>
          </w:p>
        </w:tc>
      </w:tr>
      <w:tr w:rsidR="00745C0B" w:rsidRPr="00E227C3" w14:paraId="4B31590D" w14:textId="77777777" w:rsidTr="00745C0B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FFFFF" w:themeFill="background1"/>
          </w:tcPr>
          <w:p w14:paraId="4C6F8752" w14:textId="03B08F2B" w:rsidR="00745C0B" w:rsidRPr="00E227C3" w:rsidRDefault="0039517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 xml:space="preserve">Yes / No / </w:t>
            </w:r>
            <w:r w:rsidR="00745C0B" w:rsidRPr="00E227C3">
              <w:rPr>
                <w:rFonts w:ascii="Segoe UI" w:hAnsi="Segoe UI" w:cs="Segoe UI"/>
                <w:sz w:val="24"/>
                <w:szCs w:val="24"/>
              </w:rPr>
              <w:t>Uncertain (if uncertain, please comment)</w:t>
            </w:r>
          </w:p>
          <w:p w14:paraId="4BB71F1C" w14:textId="27E859DD" w:rsidR="00745C0B" w:rsidRPr="00E227C3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4A6" w:rsidRPr="00E227C3" w14:paraId="2CE2FD4B" w14:textId="77777777" w:rsidTr="005814A6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48A63F9B" w14:textId="565193F6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What functional limitations result from the disability? (consider mobility, communication, vision, hearing, physical access, participation restrictions, etc)</w:t>
            </w:r>
          </w:p>
        </w:tc>
      </w:tr>
      <w:tr w:rsidR="005814A6" w:rsidRPr="00E227C3" w14:paraId="5A80781C" w14:textId="77777777" w:rsidTr="00745C0B">
        <w:trPr>
          <w:trHeight w:val="397"/>
        </w:trPr>
        <w:tc>
          <w:tcPr>
            <w:tcW w:w="10348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FFFFF" w:themeFill="background1"/>
          </w:tcPr>
          <w:p w14:paraId="0D8CB5C6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099CAC09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1121A0D" w14:textId="1625FB5F" w:rsidR="00B95ECE" w:rsidRPr="00E227C3" w:rsidRDefault="00B95ECE">
      <w:pPr>
        <w:rPr>
          <w:rFonts w:ascii="Segoe UI" w:hAnsi="Segoe UI" w:cs="Segoe UI"/>
        </w:rPr>
      </w:pPr>
    </w:p>
    <w:tbl>
      <w:tblPr>
        <w:tblpPr w:leftFromText="180" w:rightFromText="180" w:vertAnchor="text" w:horzAnchor="margin" w:tblpX="139" w:tblpY="-31"/>
        <w:tblW w:w="1034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5814A6" w:rsidRPr="00E227C3" w14:paraId="786B1C03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BFBFBF" w:themeFill="background1" w:themeFillShade="BF"/>
          </w:tcPr>
          <w:p w14:paraId="3E69B5AA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b/>
                <w:bCs/>
                <w:sz w:val="24"/>
                <w:szCs w:val="24"/>
              </w:rPr>
              <w:t>Participation Barriers</w:t>
            </w:r>
          </w:p>
        </w:tc>
      </w:tr>
      <w:tr w:rsidR="005814A6" w:rsidRPr="00E227C3" w14:paraId="707EA140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401E9673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What barriers prevent participation in community life?</w:t>
            </w:r>
          </w:p>
        </w:tc>
      </w:tr>
      <w:tr w:rsidR="005814A6" w:rsidRPr="00E227C3" w14:paraId="57749297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</w:tcPr>
          <w:p w14:paraId="44FD0E88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071177A4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3B236208" w14:textId="2CF6BDE8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4A6" w:rsidRPr="00E227C3" w14:paraId="630A3740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2E2881D9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Describe how the disability affects participation in community life.</w:t>
            </w:r>
          </w:p>
        </w:tc>
      </w:tr>
      <w:tr w:rsidR="005814A6" w:rsidRPr="00E227C3" w14:paraId="402C49FF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</w:tcPr>
          <w:p w14:paraId="19F66ECA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5DC36204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1E04FB60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4A6" w:rsidRPr="00E227C3" w14:paraId="1CFE17C3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2F2F2" w:themeFill="background1" w:themeFillShade="F2"/>
          </w:tcPr>
          <w:p w14:paraId="7E1F9758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E227C3">
              <w:rPr>
                <w:rFonts w:ascii="Segoe UI" w:hAnsi="Segoe UI" w:cs="Segoe UI"/>
                <w:sz w:val="24"/>
                <w:szCs w:val="24"/>
              </w:rPr>
              <w:t>What community activities is the applicant currently unable to participate in?</w:t>
            </w:r>
          </w:p>
        </w:tc>
      </w:tr>
      <w:tr w:rsidR="005814A6" w:rsidRPr="00E227C3" w14:paraId="3D7CDF6A" w14:textId="77777777" w:rsidTr="005814A6">
        <w:trPr>
          <w:trHeight w:val="397"/>
        </w:trPr>
        <w:tc>
          <w:tcPr>
            <w:tcW w:w="10345" w:type="dxa"/>
            <w:tcBorders>
              <w:top w:val="single" w:sz="2" w:space="0" w:color="C0C0C0"/>
              <w:bottom w:val="single" w:sz="2" w:space="0" w:color="C0C0C0"/>
            </w:tcBorders>
          </w:tcPr>
          <w:p w14:paraId="5AE25301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47B80345" w14:textId="77777777" w:rsidR="005814A6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37972BEC" w14:textId="77777777" w:rsidR="005814A6" w:rsidRPr="00E227C3" w:rsidRDefault="005814A6" w:rsidP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A2924FB" w14:textId="76AF4E8F" w:rsidR="00B95ECE" w:rsidRPr="00E227C3" w:rsidRDefault="00B95ECE">
      <w:pPr>
        <w:spacing w:before="0" w:after="0" w:line="240" w:lineRule="auto"/>
        <w:ind w:left="0" w:right="0"/>
        <w:rPr>
          <w:rFonts w:ascii="Segoe UI" w:hAnsi="Segoe UI" w:cs="Segoe UI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72718" w:rsidRPr="00E227C3" w14:paraId="645677D8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6ADE119C" w14:textId="12369FA2" w:rsidR="00272718" w:rsidRPr="005814A6" w:rsidRDefault="00B95ECE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Equipment Recommendation</w:t>
            </w:r>
          </w:p>
        </w:tc>
      </w:tr>
      <w:tr w:rsidR="00272718" w:rsidRPr="00E227C3" w14:paraId="19CD95C4" w14:textId="77777777" w:rsidTr="2CA3A0C5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64408224" w14:textId="4656BEB7" w:rsidR="00272718" w:rsidRPr="005814A6" w:rsidRDefault="00745C0B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bookmarkStart w:id="1" w:name="_Hlk148424705"/>
            <w:r w:rsidRPr="005814A6">
              <w:rPr>
                <w:rFonts w:ascii="Segoe UI" w:hAnsi="Segoe UI" w:cs="Segoe UI"/>
                <w:sz w:val="24"/>
                <w:szCs w:val="24"/>
              </w:rPr>
              <w:t>What equipment is being recommended?</w:t>
            </w:r>
            <w:r w:rsidR="00272718" w:rsidRPr="005814A6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</w:p>
        </w:tc>
      </w:tr>
      <w:tr w:rsidR="00272718" w:rsidRPr="00E227C3" w14:paraId="70A83C4A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9DA6612" w14:textId="77777777" w:rsidR="005814A6" w:rsidRDefault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7EF74F40" w14:textId="77777777" w:rsidR="00272718" w:rsidRPr="005814A6" w:rsidRDefault="002B2A34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272718" w:rsidRPr="00E227C3" w14:paraId="6F84386E" w14:textId="77777777" w:rsidTr="2CA3A0C5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011DCE69" w14:textId="4BE81828" w:rsidR="00272718" w:rsidRPr="005814A6" w:rsidRDefault="00B95EC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Why is this the most appropriate solution?</w:t>
            </w:r>
          </w:p>
        </w:tc>
      </w:tr>
      <w:tr w:rsidR="00272718" w:rsidRPr="00E227C3" w14:paraId="484DD87F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7B7EF49" w14:textId="77777777" w:rsidR="00272718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3E75CD32" w14:textId="4DE8A5AC" w:rsidR="005814A6" w:rsidRPr="005814A6" w:rsidRDefault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72718" w:rsidRPr="00E227C3" w14:paraId="167BC0BA" w14:textId="77777777" w:rsidTr="2CA3A0C5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6D77581A" w14:textId="243E977D" w:rsidR="00272718" w:rsidRPr="005814A6" w:rsidRDefault="00677C1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lastRenderedPageBreak/>
              <w:t>Are there lower-cost alternatives</w:t>
            </w:r>
            <w:r w:rsidR="00390796" w:rsidRPr="005814A6">
              <w:rPr>
                <w:rFonts w:ascii="Segoe UI" w:hAnsi="Segoe UI" w:cs="Segoe UI"/>
                <w:sz w:val="24"/>
                <w:szCs w:val="24"/>
              </w:rPr>
              <w:t>, if so</w:t>
            </w:r>
            <w:r w:rsidR="007447EF" w:rsidRPr="005814A6">
              <w:rPr>
                <w:rFonts w:ascii="Segoe UI" w:hAnsi="Segoe UI" w:cs="Segoe UI"/>
                <w:sz w:val="24"/>
                <w:szCs w:val="24"/>
              </w:rPr>
              <w:t>,</w:t>
            </w:r>
            <w:r w:rsidR="00390796" w:rsidRPr="005814A6">
              <w:rPr>
                <w:rFonts w:ascii="Segoe UI" w:hAnsi="Segoe UI" w:cs="Segoe UI"/>
                <w:sz w:val="24"/>
                <w:szCs w:val="24"/>
              </w:rPr>
              <w:t xml:space="preserve"> what are these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?</w:t>
            </w:r>
          </w:p>
        </w:tc>
      </w:tr>
      <w:tr w:rsidR="00272718" w:rsidRPr="00E227C3" w14:paraId="466A5849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4933964" w14:textId="77777777" w:rsidR="00272718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249D6CF9" w14:textId="3CCD8724" w:rsidR="005814A6" w:rsidRPr="005814A6" w:rsidRDefault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bookmarkEnd w:id="1"/>
      <w:tr w:rsidR="00272718" w:rsidRPr="00E227C3" w14:paraId="6E29A0FD" w14:textId="77777777" w:rsidTr="2CA3A0C5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8C9BB76" w14:textId="3C054E7D" w:rsidR="00272718" w:rsidRPr="005814A6" w:rsidRDefault="00677C1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Does the applicant currently have equipment serving this purpose?  </w:t>
            </w:r>
          </w:p>
        </w:tc>
      </w:tr>
      <w:tr w:rsidR="00272718" w:rsidRPr="00E227C3" w14:paraId="2462D490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17068EC" w14:textId="3DDAA309" w:rsidR="00677C1E" w:rsidRPr="005814A6" w:rsidRDefault="0039517E" w:rsidP="00677C1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Yes / No </w:t>
            </w:r>
            <w:r w:rsidR="00677C1E" w:rsidRPr="005814A6">
              <w:rPr>
                <w:rFonts w:ascii="Segoe UI" w:hAnsi="Segoe UI" w:cs="Segoe UI"/>
                <w:sz w:val="24"/>
                <w:szCs w:val="24"/>
              </w:rPr>
              <w:t>(if yes, please describe)</w:t>
            </w:r>
          </w:p>
          <w:p w14:paraId="4E120551" w14:textId="29063CA3" w:rsidR="00272718" w:rsidRPr="005814A6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72718" w:rsidRPr="00E227C3" w14:paraId="41877315" w14:textId="77777777" w:rsidTr="2CA3A0C5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E814D82" w14:textId="3CB289B4" w:rsidR="00272718" w:rsidRPr="005814A6" w:rsidRDefault="00677C1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Why is the current equipment inadequate?</w:t>
            </w:r>
          </w:p>
        </w:tc>
      </w:tr>
      <w:tr w:rsidR="00272718" w:rsidRPr="00E227C3" w14:paraId="0D459B15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2114DC1" w14:textId="77777777" w:rsidR="00272718" w:rsidRDefault="0027271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0456B40A" w14:textId="11E50DD3" w:rsidR="005814A6" w:rsidRPr="005814A6" w:rsidRDefault="005814A6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13954" w:rsidRPr="00E227C3" w14:paraId="696BC295" w14:textId="77777777" w:rsidTr="00913954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12DDFE26" w14:textId="0D413C1A" w:rsidR="00913954" w:rsidRPr="005814A6" w:rsidRDefault="00913954" w:rsidP="00913954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How will this equipment remove or reduce barriers to participation in community life?</w:t>
            </w:r>
          </w:p>
        </w:tc>
      </w:tr>
      <w:tr w:rsidR="00913954" w:rsidRPr="00E227C3" w14:paraId="790F954E" w14:textId="77777777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630E280" w14:textId="77777777" w:rsidR="00913954" w:rsidRDefault="00913954" w:rsidP="00913954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3BC4697C" w14:textId="77777777" w:rsidR="005814A6" w:rsidRPr="005814A6" w:rsidRDefault="005814A6" w:rsidP="00913954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20A4F41" w14:textId="77777777" w:rsidR="00745C0B" w:rsidRPr="00E227C3" w:rsidRDefault="00745C0B">
      <w:pPr>
        <w:rPr>
          <w:rFonts w:ascii="Segoe UI" w:hAnsi="Segoe UI" w:cs="Segoe UI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77C1E" w:rsidRPr="00E227C3" w14:paraId="3B0E6F7D" w14:textId="77777777" w:rsidTr="002A1CD0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059EE045" w14:textId="42FDF867" w:rsidR="00677C1E" w:rsidRPr="005814A6" w:rsidRDefault="00677C1E" w:rsidP="002A1CD0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Funding Consideration</w:t>
            </w:r>
          </w:p>
        </w:tc>
      </w:tr>
      <w:tr w:rsidR="00677C1E" w:rsidRPr="00E227C3" w14:paraId="7BAB1FCA" w14:textId="77777777" w:rsidTr="4413FDAB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33D7DFA2" w14:textId="6D55F63E" w:rsidR="00677C1E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</w:t>
            </w:r>
            <w:r w:rsidR="00677C1E" w:rsidRPr="005814A6">
              <w:rPr>
                <w:rFonts w:ascii="Segoe UI" w:hAnsi="Segoe UI" w:cs="Segoe UI"/>
                <w:sz w:val="24"/>
                <w:szCs w:val="24"/>
              </w:rPr>
              <w:t>s th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e</w:t>
            </w:r>
            <w:r w:rsidR="00677C1E" w:rsidRPr="005814A6">
              <w:rPr>
                <w:rFonts w:ascii="Segoe UI" w:hAnsi="Segoe UI" w:cs="Segoe UI"/>
                <w:sz w:val="24"/>
                <w:szCs w:val="24"/>
              </w:rPr>
              <w:t xml:space="preserve"> equipment 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commonly funded through</w:t>
            </w:r>
            <w:r w:rsidR="00677C1E" w:rsidRPr="005814A6">
              <w:rPr>
                <w:rFonts w:ascii="Segoe UI" w:hAnsi="Segoe UI" w:cs="Segoe UI"/>
                <w:sz w:val="24"/>
                <w:szCs w:val="24"/>
              </w:rPr>
              <w:t xml:space="preserve"> another government </w:t>
            </w:r>
            <w:r w:rsidR="0070494B" w:rsidRPr="005814A6">
              <w:rPr>
                <w:rFonts w:ascii="Segoe UI" w:hAnsi="Segoe UI" w:cs="Segoe UI"/>
                <w:sz w:val="24"/>
                <w:szCs w:val="24"/>
              </w:rPr>
              <w:t>agency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(e.g. DSS, Health NZ, ACC, Ministry of Education, etc)?</w:t>
            </w:r>
          </w:p>
        </w:tc>
      </w:tr>
      <w:tr w:rsidR="00677C1E" w:rsidRPr="00E227C3" w14:paraId="784EBDAE" w14:textId="77777777" w:rsidTr="002A1CD0">
        <w:trPr>
          <w:trHeight w:val="397"/>
        </w:trPr>
        <w:tc>
          <w:tcPr>
            <w:tcW w:w="103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B7EC797" w14:textId="77777777" w:rsidR="00677C1E" w:rsidRDefault="00677C1E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 </w:t>
            </w:r>
            <w:r w:rsidR="35242C63" w:rsidRPr="005814A6">
              <w:rPr>
                <w:rFonts w:ascii="Segoe UI" w:hAnsi="Segoe UI" w:cs="Segoe UI"/>
                <w:sz w:val="24"/>
                <w:szCs w:val="24"/>
              </w:rPr>
              <w:t>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 </w:t>
            </w:r>
            <w:r w:rsidR="4910F395" w:rsidRPr="005814A6">
              <w:rPr>
                <w:rFonts w:ascii="Segoe UI" w:hAnsi="Segoe UI" w:cs="Segoe UI"/>
                <w:sz w:val="24"/>
                <w:szCs w:val="24"/>
              </w:rPr>
              <w:t>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Unknown</w:t>
            </w:r>
            <w:r w:rsidR="00FC3BFA" w:rsidRPr="005814A6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="00FA0E79" w:rsidRPr="005814A6">
              <w:rPr>
                <w:rFonts w:ascii="Segoe UI" w:hAnsi="Segoe UI" w:cs="Segoe UI"/>
                <w:sz w:val="24"/>
                <w:szCs w:val="24"/>
              </w:rPr>
              <w:t>i</w:t>
            </w:r>
            <w:r w:rsidR="00FC3BFA" w:rsidRPr="005814A6">
              <w:rPr>
                <w:rFonts w:ascii="Segoe UI" w:hAnsi="Segoe UI" w:cs="Segoe UI"/>
                <w:sz w:val="24"/>
                <w:szCs w:val="24"/>
              </w:rPr>
              <w:t>f known, please provide details.</w:t>
            </w:r>
          </w:p>
          <w:p w14:paraId="5FA5C972" w14:textId="77777777" w:rsidR="005814A6" w:rsidRDefault="005814A6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4661A62E" w14:textId="77777777" w:rsidR="005814A6" w:rsidRDefault="005814A6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6EEF95B2" w14:textId="0F65AA32" w:rsidR="005814A6" w:rsidRPr="005814A6" w:rsidRDefault="005814A6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B3F4AE7" w14:textId="781E9BC6" w:rsidR="00677C1E" w:rsidRPr="00E227C3" w:rsidRDefault="00677C1E">
      <w:pPr>
        <w:spacing w:before="0" w:after="0" w:line="240" w:lineRule="auto"/>
        <w:ind w:left="0" w:right="0"/>
        <w:rPr>
          <w:rFonts w:ascii="Segoe UI" w:hAnsi="Segoe UI" w:cs="Segoe UI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969"/>
        <w:gridCol w:w="2379"/>
      </w:tblGrid>
      <w:tr w:rsidR="00FC3BFA" w:rsidRPr="00E227C3" w14:paraId="306E3DCD" w14:textId="77777777" w:rsidTr="002A1CD0">
        <w:trPr>
          <w:trHeight w:val="397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27F9ACFD" w14:textId="4D4C70D4" w:rsidR="00FC3BFA" w:rsidRPr="005814A6" w:rsidRDefault="00195059" w:rsidP="002A1CD0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8</w:t>
            </w:r>
            <w:r w:rsidR="00FC3BFA" w:rsidRPr="005814A6">
              <w:rPr>
                <w:rFonts w:ascii="Segoe UI" w:hAnsi="Segoe UI" w:cs="Segoe UI"/>
                <w:sz w:val="24"/>
                <w:szCs w:val="24"/>
              </w:rPr>
              <w:t>. Professional Opinion</w:t>
            </w:r>
          </w:p>
        </w:tc>
      </w:tr>
      <w:tr w:rsidR="00FC3BFA" w:rsidRPr="00E227C3" w14:paraId="06FB9343" w14:textId="77777777" w:rsidTr="00FC3BFA">
        <w:trPr>
          <w:trHeight w:val="365"/>
        </w:trPr>
        <w:tc>
          <w:tcPr>
            <w:tcW w:w="79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7BE2AE5" w14:textId="243E67EA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applicant has a permanent disability</w:t>
            </w:r>
          </w:p>
        </w:tc>
        <w:tc>
          <w:tcPr>
            <w:tcW w:w="23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0152A11" w14:textId="38B6F3BD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</w:t>
            </w:r>
            <w:r w:rsidR="6682FDBE" w:rsidRPr="005814A6">
              <w:rPr>
                <w:rFonts w:ascii="Segoe UI" w:hAnsi="Segoe UI" w:cs="Segoe UI"/>
                <w:sz w:val="24"/>
                <w:szCs w:val="24"/>
              </w:rPr>
              <w:t xml:space="preserve"> 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</w:t>
            </w:r>
          </w:p>
        </w:tc>
      </w:tr>
      <w:tr w:rsidR="00FC3BFA" w:rsidRPr="00E227C3" w14:paraId="6A281565" w14:textId="77777777" w:rsidTr="00FC3BFA">
        <w:trPr>
          <w:trHeight w:val="363"/>
        </w:trPr>
        <w:tc>
          <w:tcPr>
            <w:tcW w:w="79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2A880E4" w14:textId="43525212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equipment addresses a disability-related need</w:t>
            </w:r>
          </w:p>
        </w:tc>
        <w:tc>
          <w:tcPr>
            <w:tcW w:w="23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D86744A" w14:textId="14572D2C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 </w:t>
            </w:r>
            <w:r w:rsidR="2835C0FF" w:rsidRPr="005814A6">
              <w:rPr>
                <w:rFonts w:ascii="Segoe UI" w:hAnsi="Segoe UI" w:cs="Segoe UI"/>
                <w:sz w:val="24"/>
                <w:szCs w:val="24"/>
              </w:rPr>
              <w:t>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</w:t>
            </w:r>
          </w:p>
        </w:tc>
      </w:tr>
      <w:tr w:rsidR="00FC3BFA" w:rsidRPr="00E227C3" w14:paraId="3A1A2025" w14:textId="77777777" w:rsidTr="00FC3BFA">
        <w:trPr>
          <w:trHeight w:val="363"/>
        </w:trPr>
        <w:tc>
          <w:tcPr>
            <w:tcW w:w="79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F24A717" w14:textId="0E6F4087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equipment is an appropriate solution</w:t>
            </w:r>
          </w:p>
        </w:tc>
        <w:tc>
          <w:tcPr>
            <w:tcW w:w="23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EC9ADB8" w14:textId="7D73893A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 </w:t>
            </w:r>
            <w:r w:rsidR="61B27AA1" w:rsidRPr="005814A6">
              <w:rPr>
                <w:rFonts w:ascii="Segoe UI" w:hAnsi="Segoe UI" w:cs="Segoe UI"/>
                <w:sz w:val="24"/>
                <w:szCs w:val="24"/>
              </w:rPr>
              <w:t>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</w:t>
            </w:r>
          </w:p>
        </w:tc>
      </w:tr>
      <w:tr w:rsidR="00FC3BFA" w:rsidRPr="00E227C3" w14:paraId="361E2537" w14:textId="77777777" w:rsidTr="00834642">
        <w:trPr>
          <w:trHeight w:val="363"/>
        </w:trPr>
        <w:tc>
          <w:tcPr>
            <w:tcW w:w="79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56C386" w14:textId="6595E09D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equipment is fit for purpose</w:t>
            </w:r>
          </w:p>
        </w:tc>
        <w:tc>
          <w:tcPr>
            <w:tcW w:w="23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AF6B8D9" w14:textId="03872436" w:rsidR="00FC3BFA" w:rsidRPr="005814A6" w:rsidRDefault="00FC3BFA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 </w:t>
            </w:r>
            <w:r w:rsidR="03B8AA17" w:rsidRPr="005814A6">
              <w:rPr>
                <w:rFonts w:ascii="Segoe UI" w:hAnsi="Segoe UI" w:cs="Segoe UI"/>
                <w:sz w:val="24"/>
                <w:szCs w:val="24"/>
              </w:rPr>
              <w:t>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</w:t>
            </w:r>
          </w:p>
        </w:tc>
      </w:tr>
      <w:tr w:rsidR="00834642" w:rsidRPr="00E227C3" w14:paraId="07940414" w14:textId="77777777" w:rsidTr="00FA0E79">
        <w:trPr>
          <w:trHeight w:val="363"/>
        </w:trPr>
        <w:tc>
          <w:tcPr>
            <w:tcW w:w="79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26529DB" w14:textId="6E4C33FC" w:rsidR="00834642" w:rsidRPr="005814A6" w:rsidRDefault="00834642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Would you recommend this equipment </w:t>
            </w:r>
            <w:r w:rsidR="00FA0E79" w:rsidRPr="005814A6">
              <w:rPr>
                <w:rFonts w:ascii="Segoe UI" w:hAnsi="Segoe UI" w:cs="Segoe UI"/>
                <w:sz w:val="24"/>
                <w:szCs w:val="24"/>
              </w:rPr>
              <w:t xml:space="preserve">based on the applicant’s disability-related needs, regardless of the availability of 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Lottery funding?</w:t>
            </w:r>
          </w:p>
        </w:tc>
        <w:tc>
          <w:tcPr>
            <w:tcW w:w="23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E0381B7" w14:textId="7B54868E" w:rsidR="00834642" w:rsidRPr="005814A6" w:rsidRDefault="00856E4E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Yes /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FORMCHECKBOX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 No</w:t>
            </w:r>
          </w:p>
        </w:tc>
      </w:tr>
      <w:tr w:rsidR="00FA0E79" w:rsidRPr="00E227C3" w14:paraId="3D3FAA44" w14:textId="77777777" w:rsidTr="00FA0E79">
        <w:trPr>
          <w:trHeight w:val="363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2965B0E2" w14:textId="071B04D0" w:rsidR="00FA0E79" w:rsidRPr="005814A6" w:rsidRDefault="00FA0E79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Additional comments</w:t>
            </w:r>
          </w:p>
        </w:tc>
      </w:tr>
      <w:tr w:rsidR="00FA0E79" w:rsidRPr="00E227C3" w14:paraId="188C0843" w14:textId="77777777" w:rsidTr="002A1CD0">
        <w:trPr>
          <w:trHeight w:val="363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14:paraId="0EF513BF" w14:textId="77777777" w:rsidR="00FA0E79" w:rsidRDefault="00FA0E79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14FF1317" w14:textId="77777777" w:rsidR="005814A6" w:rsidRPr="005814A6" w:rsidRDefault="005814A6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6AF3410" w14:textId="77777777" w:rsidR="00FC3BFA" w:rsidRPr="00E227C3" w:rsidRDefault="00FC3BFA">
      <w:pPr>
        <w:rPr>
          <w:rFonts w:ascii="Segoe UI" w:hAnsi="Segoe UI" w:cs="Segoe UI"/>
        </w:rPr>
      </w:pP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693"/>
      </w:tblGrid>
      <w:tr w:rsidR="00272718" w:rsidRPr="00E227C3" w14:paraId="2D000C7E" w14:textId="77777777">
        <w:trPr>
          <w:trHeight w:val="397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6F230191" w14:textId="29B29D8F" w:rsidR="00272718" w:rsidRPr="005814A6" w:rsidRDefault="00272718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lastRenderedPageBreak/>
              <w:t>Signature</w:t>
            </w:r>
            <w:r w:rsidR="005814A6">
              <w:rPr>
                <w:rFonts w:ascii="Segoe UI" w:hAnsi="Segoe UI" w:cs="Segoe UI"/>
                <w:sz w:val="24"/>
                <w:szCs w:val="24"/>
              </w:rPr>
              <w:t xml:space="preserve"> and Declaration</w:t>
            </w:r>
          </w:p>
        </w:tc>
      </w:tr>
      <w:tr w:rsidR="00272718" w:rsidRPr="00E227C3" w14:paraId="7D3F4636" w14:textId="77777777">
        <w:trPr>
          <w:trHeight w:val="397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single" w:sz="2" w:space="0" w:color="C0C0C0"/>
            </w:tcBorders>
          </w:tcPr>
          <w:p w14:paraId="75EBF824" w14:textId="69DFC5AD" w:rsidR="00272718" w:rsidRPr="005814A6" w:rsidRDefault="00677C1E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 certify that:</w:t>
            </w:r>
          </w:p>
          <w:p w14:paraId="4A420ECE" w14:textId="70631F7C" w:rsidR="00677C1E" w:rsidRPr="005814A6" w:rsidRDefault="00677C1E" w:rsidP="00677C1E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 am suitably qualified to complete this assessment</w:t>
            </w:r>
          </w:p>
          <w:p w14:paraId="23093F26" w14:textId="6419FB32" w:rsidR="00677C1E" w:rsidRPr="005814A6" w:rsidRDefault="00677C1E" w:rsidP="00677C1E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information contained in this assessment is accurate to the best of my knowledge</w:t>
            </w:r>
          </w:p>
          <w:p w14:paraId="6F296C88" w14:textId="4FF341A3" w:rsidR="00677C1E" w:rsidRPr="005814A6" w:rsidRDefault="00677C1E" w:rsidP="00677C1E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My recommendations are based on professional assessment of the applicant’s disability-related needs.</w:t>
            </w:r>
          </w:p>
          <w:p w14:paraId="789B6A05" w14:textId="529C4D5A" w:rsidR="00272718" w:rsidRPr="005814A6" w:rsidRDefault="00272718">
            <w:pPr>
              <w:pStyle w:val="3Habitgeneraltext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272718" w:rsidRPr="00E227C3" w14:paraId="011742E5" w14:textId="77777777">
        <w:trPr>
          <w:trHeight w:val="397"/>
        </w:trPr>
        <w:tc>
          <w:tcPr>
            <w:tcW w:w="7655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D3EEA67" w14:textId="1D4FD0F2" w:rsidR="00C05556" w:rsidRPr="005814A6" w:rsidRDefault="00C05556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Assessor name:  _____________________________________  </w:t>
            </w:r>
          </w:p>
          <w:p w14:paraId="49C9D0C3" w14:textId="77777777" w:rsidR="00C05556" w:rsidRPr="005814A6" w:rsidRDefault="00C05556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</w:p>
          <w:p w14:paraId="58E6D07F" w14:textId="17E106B5" w:rsidR="00C05556" w:rsidRPr="005814A6" w:rsidRDefault="00C05556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Signature:    _________________________________________</w:t>
            </w:r>
          </w:p>
          <w:p w14:paraId="0223C359" w14:textId="77777777" w:rsidR="00C05556" w:rsidRPr="005814A6" w:rsidRDefault="00C05556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</w:p>
          <w:p w14:paraId="7F758451" w14:textId="5F0BB166" w:rsidR="00272718" w:rsidRPr="005814A6" w:rsidRDefault="00C05556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eastAsia="Times New Roman" w:hAnsi="Segoe UI" w:cs="Segoe UI"/>
                <w:sz w:val="24"/>
                <w:szCs w:val="24"/>
              </w:rPr>
              <w:t>Date:  ______________________________________________</w:t>
            </w:r>
            <w:r w:rsidR="002B2A34"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="002B2A34"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="002B2A34"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="002B2A34"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bottom"/>
          </w:tcPr>
          <w:p w14:paraId="5A621D9F" w14:textId="3EDA5A30" w:rsidR="00272718" w:rsidRPr="00E227C3" w:rsidRDefault="00272718" w:rsidP="00323026">
            <w:pPr>
              <w:pStyle w:val="4HabitSignaturedatebottomleftaligned"/>
              <w:jc w:val="left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746DEE68" w14:textId="77777777" w:rsidR="00272718" w:rsidRPr="00E227C3" w:rsidRDefault="00272718" w:rsidP="00272718">
      <w:pPr>
        <w:spacing w:before="0" w:after="0"/>
        <w:ind w:left="0"/>
        <w:rPr>
          <w:rFonts w:ascii="Segoe UI" w:hAnsi="Segoe UI" w:cs="Segoe UI"/>
          <w:sz w:val="2"/>
          <w:szCs w:val="2"/>
        </w:rPr>
      </w:pPr>
    </w:p>
    <w:p w14:paraId="2D9E1B3C" w14:textId="77777777" w:rsidR="00443D88" w:rsidRDefault="00443D88">
      <w:pPr>
        <w:spacing w:before="0" w:after="0" w:line="240" w:lineRule="auto"/>
        <w:ind w:left="0" w:right="0"/>
        <w:rPr>
          <w:rFonts w:ascii="Segoe UI" w:eastAsia="Times New Roman" w:hAnsi="Segoe UI" w:cs="Segoe UI"/>
          <w:b/>
          <w:noProof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br w:type="page"/>
      </w:r>
    </w:p>
    <w:p w14:paraId="330D30E9" w14:textId="36386C43" w:rsidR="00A56235" w:rsidRPr="00E227C3" w:rsidRDefault="003A53BB" w:rsidP="00136B93">
      <w:pPr>
        <w:pStyle w:val="2HabitPartsectionheading"/>
        <w:tabs>
          <w:tab w:val="clear" w:pos="8789"/>
          <w:tab w:val="left" w:pos="6937"/>
        </w:tabs>
        <w:rPr>
          <w:rFonts w:ascii="Segoe UI" w:hAnsi="Segoe UI" w:cs="Segoe UI"/>
          <w:sz w:val="24"/>
          <w:szCs w:val="24"/>
          <w:u w:val="single"/>
        </w:rPr>
      </w:pPr>
      <w:r w:rsidRPr="00E227C3">
        <w:rPr>
          <w:rFonts w:ascii="Segoe UI" w:hAnsi="Segoe UI" w:cs="Segoe UI"/>
          <w:sz w:val="24"/>
          <w:szCs w:val="24"/>
          <w:u w:val="single"/>
        </w:rPr>
        <w:lastRenderedPageBreak/>
        <w:t>Additional section for vehicles and vehicle modifications</w:t>
      </w:r>
      <w:r w:rsidR="007C6143" w:rsidRPr="00E227C3">
        <w:rPr>
          <w:rFonts w:ascii="Segoe UI" w:hAnsi="Segoe UI" w:cs="Segoe UI"/>
          <w:sz w:val="24"/>
          <w:szCs w:val="24"/>
          <w:u w:val="single"/>
        </w:rPr>
        <w:t xml:space="preserve"> only</w:t>
      </w:r>
    </w:p>
    <w:p w14:paraId="59C8CE83" w14:textId="77777777" w:rsidR="00136B93" w:rsidRPr="00E227C3" w:rsidRDefault="00136B93" w:rsidP="00136B93">
      <w:pPr>
        <w:pStyle w:val="2HabitPartsectionheading"/>
        <w:tabs>
          <w:tab w:val="clear" w:pos="8789"/>
          <w:tab w:val="left" w:pos="6937"/>
        </w:tabs>
        <w:rPr>
          <w:rFonts w:ascii="Segoe UI" w:hAnsi="Segoe UI" w:cs="Segoe UI"/>
          <w:sz w:val="24"/>
          <w:szCs w:val="24"/>
        </w:rPr>
      </w:pPr>
    </w:p>
    <w:tbl>
      <w:tblPr>
        <w:tblW w:w="5000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460"/>
      </w:tblGrid>
      <w:tr w:rsidR="00136B93" w:rsidRPr="00E227C3" w14:paraId="0D00FCDE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25D239D2" w14:textId="634603E3" w:rsidR="00136B93" w:rsidRPr="005814A6" w:rsidRDefault="00136B93" w:rsidP="002A1CD0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Assessed needs</w:t>
            </w:r>
          </w:p>
        </w:tc>
      </w:tr>
      <w:tr w:rsidR="00136B93" w:rsidRPr="00E227C3" w14:paraId="631D492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16B61A57" w14:textId="510DBCB4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Is this assessment completed by a specialist transport occupational therapist?</w:t>
            </w:r>
          </w:p>
        </w:tc>
      </w:tr>
      <w:tr w:rsidR="00136B93" w:rsidRPr="00E227C3" w14:paraId="028F468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5365C6FA" w14:textId="19AEF741" w:rsidR="00136B93" w:rsidRPr="005814A6" w:rsidRDefault="0039517E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Yes / No</w:t>
            </w:r>
          </w:p>
        </w:tc>
      </w:tr>
      <w:tr w:rsidR="00136B93" w:rsidRPr="00E227C3" w14:paraId="40D6D7C3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9F18060" w14:textId="77777777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Current means of transport:  </w:t>
            </w:r>
          </w:p>
        </w:tc>
      </w:tr>
      <w:tr w:rsidR="00136B93" w:rsidRPr="00E227C3" w14:paraId="28962617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D203B78" w14:textId="77777777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136B93" w:rsidRPr="00E227C3" w14:paraId="2C6A5E9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219A02CE" w14:textId="60DE2EC6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Why is the vehicle or vehicle modification required?</w:t>
            </w:r>
          </w:p>
        </w:tc>
      </w:tr>
      <w:tr w:rsidR="00136B93" w:rsidRPr="00E227C3" w14:paraId="57AF933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23784303" w14:textId="77777777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36B93" w:rsidRPr="00E227C3" w14:paraId="030F431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4B15168F" w14:textId="77BD6483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Why are alternative transport options inadequate?</w:t>
            </w:r>
          </w:p>
        </w:tc>
      </w:tr>
      <w:tr w:rsidR="00136B93" w:rsidRPr="00E227C3" w14:paraId="242BAFAB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5A37A7C2" w14:textId="77777777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36B93" w:rsidRPr="00E227C3" w14:paraId="7FF1A399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5AE78BF9" w14:textId="7E034EA8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How will the vehicle or modification improve participation in community life?</w:t>
            </w:r>
          </w:p>
        </w:tc>
      </w:tr>
      <w:tr w:rsidR="00136B93" w:rsidRPr="00E227C3" w14:paraId="21779AFA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0D701F90" w14:textId="77777777" w:rsidR="00136B93" w:rsidRPr="005814A6" w:rsidRDefault="00136B93" w:rsidP="002A1CD0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642" w:rsidRPr="00E227C3" w14:paraId="7369D8BF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511A277D" w14:textId="735A1194" w:rsidR="00834642" w:rsidRPr="005814A6" w:rsidRDefault="00834642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Have repair, refurbishment, modification of the existing vehicle, and alternative transport options been considered?  If yes, why are they unsuitable?</w:t>
            </w:r>
          </w:p>
        </w:tc>
      </w:tr>
      <w:tr w:rsidR="00834642" w:rsidRPr="00E227C3" w14:paraId="30C3F653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6EE05FB1" w14:textId="77777777" w:rsidR="00834642" w:rsidRPr="005814A6" w:rsidRDefault="00834642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36B93" w:rsidRPr="00E227C3" w14:paraId="69524A25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49DEB21" w14:textId="1210852E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Is the recommended solution the lowest-cost appropriate solution?</w:t>
            </w:r>
          </w:p>
        </w:tc>
      </w:tr>
      <w:tr w:rsidR="00136B93" w:rsidRPr="00E227C3" w14:paraId="04EF5BA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4B43D92C" w14:textId="1447CC4B" w:rsidR="00136B93" w:rsidRPr="005814A6" w:rsidRDefault="0039517E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Yes / No </w:t>
            </w:r>
            <w:r w:rsidR="00136B93" w:rsidRPr="005814A6">
              <w:rPr>
                <w:rFonts w:ascii="Segoe UI" w:hAnsi="Segoe UI" w:cs="Segoe UI"/>
                <w:sz w:val="24"/>
                <w:szCs w:val="24"/>
              </w:rPr>
              <w:t>(please explain)</w:t>
            </w:r>
          </w:p>
        </w:tc>
      </w:tr>
      <w:tr w:rsidR="00136B93" w:rsidRPr="00E227C3" w14:paraId="68C1B54E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233FFC60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Mobility requirements: </w:t>
            </w:r>
          </w:p>
        </w:tc>
      </w:tr>
      <w:tr w:rsidR="00136B93" w:rsidRPr="00E227C3" w14:paraId="7364FAA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A5567A5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(this could include behavioural requirements)</w:t>
            </w:r>
          </w:p>
          <w:p w14:paraId="69761DE0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136B93" w:rsidRPr="00E227C3" w14:paraId="4C1579A7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03F0E889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Transferring techniques: </w:t>
            </w:r>
          </w:p>
        </w:tc>
      </w:tr>
      <w:tr w:rsidR="00136B93" w:rsidRPr="00E227C3" w14:paraId="786A2A55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EE8EA1C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136B93" w:rsidRPr="00E227C3" w14:paraId="04A9FED9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1BE6E9F4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Method of transporting wheelchair or other equipment: </w:t>
            </w:r>
          </w:p>
        </w:tc>
      </w:tr>
      <w:tr w:rsidR="00136B93" w:rsidRPr="00E227C3" w14:paraId="5F7DAFB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8A29012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136B93" w:rsidRPr="00E227C3" w14:paraId="50CAAB33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3CB13FC" w14:textId="79CE06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Features of a Suitable Vehicle that would meet the </w:t>
            </w:r>
            <w:r w:rsidR="00380A47" w:rsidRPr="005814A6">
              <w:rPr>
                <w:rFonts w:ascii="Segoe UI" w:hAnsi="Segoe UI" w:cs="Segoe UI"/>
                <w:sz w:val="24"/>
                <w:szCs w:val="24"/>
              </w:rPr>
              <w:t>applicant’s a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ssessed </w:t>
            </w:r>
            <w:r w:rsidR="00380A47" w:rsidRPr="005814A6">
              <w:rPr>
                <w:rFonts w:ascii="Segoe UI" w:hAnsi="Segoe UI" w:cs="Segoe UI"/>
                <w:sz w:val="24"/>
                <w:szCs w:val="24"/>
              </w:rPr>
              <w:t>n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eeds:</w:t>
            </w:r>
          </w:p>
        </w:tc>
      </w:tr>
      <w:tr w:rsidR="00136B93" w:rsidRPr="00E227C3" w14:paraId="1FEDB8D7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A1698B9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  <w:tr w:rsidR="00136B93" w:rsidRPr="00E227C3" w14:paraId="038E51DE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DD8DC74" w14:textId="0CC4A63F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i/>
                <w:sz w:val="24"/>
                <w:szCs w:val="24"/>
                <w:u w:val="single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Vehicle Modifications that would meet the </w:t>
            </w:r>
            <w:r w:rsidR="00380A47" w:rsidRPr="005814A6">
              <w:rPr>
                <w:rFonts w:ascii="Segoe UI" w:hAnsi="Segoe UI" w:cs="Segoe UI"/>
                <w:sz w:val="24"/>
                <w:szCs w:val="24"/>
              </w:rPr>
              <w:t>applicant’s a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ssessed </w:t>
            </w:r>
            <w:r w:rsidR="00380A47" w:rsidRPr="005814A6">
              <w:rPr>
                <w:rFonts w:ascii="Segoe UI" w:hAnsi="Segoe UI" w:cs="Segoe UI"/>
                <w:sz w:val="24"/>
                <w:szCs w:val="24"/>
              </w:rPr>
              <w:t>n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eeds:</w:t>
            </w:r>
          </w:p>
        </w:tc>
      </w:tr>
      <w:tr w:rsidR="00136B93" w:rsidRPr="00E227C3" w14:paraId="3F4110A1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D0C9474" w14:textId="77777777" w:rsidR="005814A6" w:rsidRDefault="005814A6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05E771B7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  <w:p w14:paraId="1B023893" w14:textId="77777777" w:rsidR="00136B93" w:rsidRPr="005814A6" w:rsidRDefault="00136B93" w:rsidP="00136B93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36B93" w:rsidRPr="00E227C3" w14:paraId="197B13D1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 w:themeFill="background1" w:themeFillShade="D9"/>
          </w:tcPr>
          <w:p w14:paraId="3E27D74A" w14:textId="58972F10" w:rsidR="00136B93" w:rsidRPr="005814A6" w:rsidRDefault="00136B93" w:rsidP="00136B93">
            <w:pPr>
              <w:pStyle w:val="3Habitgeneraltext"/>
              <w:tabs>
                <w:tab w:val="clear" w:pos="1309"/>
                <w:tab w:val="clear" w:pos="8789"/>
                <w:tab w:val="left" w:pos="1515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Comments:  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ab/>
            </w:r>
          </w:p>
        </w:tc>
      </w:tr>
      <w:tr w:rsidR="00136B93" w:rsidRPr="00E227C3" w14:paraId="3F539B68" w14:textId="77777777" w:rsidTr="005814A6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 w:themeFill="background1"/>
          </w:tcPr>
          <w:p w14:paraId="6327C60B" w14:textId="77777777" w:rsidR="00136B93" w:rsidRDefault="00136B93" w:rsidP="00136B93">
            <w:pPr>
              <w:pStyle w:val="3Habitgeneraltext"/>
              <w:tabs>
                <w:tab w:val="clear" w:pos="1309"/>
                <w:tab w:val="clear" w:pos="8789"/>
                <w:tab w:val="left" w:pos="1515"/>
              </w:tabs>
              <w:rPr>
                <w:rFonts w:ascii="Segoe UI" w:hAnsi="Segoe UI" w:cs="Segoe UI"/>
              </w:rPr>
            </w:pPr>
          </w:p>
          <w:p w14:paraId="21867C19" w14:textId="77777777" w:rsidR="005814A6" w:rsidRPr="00E227C3" w:rsidRDefault="005814A6" w:rsidP="00136B93">
            <w:pPr>
              <w:pStyle w:val="3Habitgeneraltext"/>
              <w:tabs>
                <w:tab w:val="clear" w:pos="1309"/>
                <w:tab w:val="clear" w:pos="8789"/>
                <w:tab w:val="left" w:pos="1515"/>
              </w:tabs>
              <w:rPr>
                <w:rFonts w:ascii="Segoe UI" w:hAnsi="Segoe UI" w:cs="Segoe UI"/>
              </w:rPr>
            </w:pPr>
          </w:p>
        </w:tc>
      </w:tr>
    </w:tbl>
    <w:p w14:paraId="3708E692" w14:textId="62D8E464" w:rsidR="00C60EB3" w:rsidRPr="00E227C3" w:rsidRDefault="00C60EB3" w:rsidP="00136B93">
      <w:pPr>
        <w:pStyle w:val="2HabitPartsectionheading"/>
        <w:tabs>
          <w:tab w:val="clear" w:pos="8789"/>
          <w:tab w:val="left" w:pos="6937"/>
        </w:tabs>
        <w:rPr>
          <w:rFonts w:ascii="Segoe UI" w:hAnsi="Segoe UI" w:cs="Segoe UI"/>
          <w:sz w:val="24"/>
          <w:szCs w:val="24"/>
        </w:rPr>
      </w:pPr>
    </w:p>
    <w:tbl>
      <w:tblPr>
        <w:tblpPr w:leftFromText="180" w:rightFromText="180" w:vertAnchor="text" w:horzAnchor="margin" w:tblpX="-6" w:tblpY="1"/>
        <w:tblW w:w="5013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487"/>
      </w:tblGrid>
      <w:tr w:rsidR="005814A6" w:rsidRPr="00E227C3" w14:paraId="5D4C74AD" w14:textId="77777777" w:rsidTr="009148A8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 w:themeFill="background1" w:themeFillShade="D9"/>
          </w:tcPr>
          <w:p w14:paraId="2B3CF9EB" w14:textId="77777777" w:rsidR="005814A6" w:rsidRPr="005814A6" w:rsidRDefault="005814A6" w:rsidP="009148A8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b/>
                <w:bCs/>
                <w:sz w:val="24"/>
                <w:szCs w:val="24"/>
              </w:rPr>
              <w:t>Vehicle Selected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t>: (Costs within the grant amount can include driving lessons for vehicles with modifications up to $400 and delivery costs but not extras or accessories e.g. towbar, stereo, warrantees, insurance, registration, tinted windows - unless there is a specific disability-related need for an extra or accessory.)</w:t>
            </w:r>
          </w:p>
        </w:tc>
      </w:tr>
      <w:tr w:rsidR="005814A6" w:rsidRPr="00E227C3" w14:paraId="3CF76C98" w14:textId="77777777" w:rsidTr="009148A8">
        <w:trPr>
          <w:trHeight w:val="397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924F58D" w14:textId="77777777" w:rsidR="005814A6" w:rsidRP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Make:    Model:    Year:    Kms:    Registration:</w:t>
            </w:r>
          </w:p>
          <w:p w14:paraId="79ED00DB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Cost: (breakdown of who is covering this cost)</w:t>
            </w:r>
          </w:p>
          <w:p w14:paraId="22764185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1446BB36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Dealership:</w:t>
            </w:r>
          </w:p>
          <w:p w14:paraId="4274068E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7888BE96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Contact person:</w:t>
            </w:r>
          </w:p>
          <w:p w14:paraId="7F7E449C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310474A2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Phone:</w:t>
            </w:r>
          </w:p>
          <w:p w14:paraId="41944330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12FB334F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Email:</w:t>
            </w:r>
          </w:p>
          <w:p w14:paraId="157F4893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49EC29FA" w14:textId="77777777" w:rsid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Proof of bank account details attached:  Yes / No</w:t>
            </w:r>
          </w:p>
          <w:p w14:paraId="555D6385" w14:textId="77777777" w:rsidR="009148A8" w:rsidRPr="005814A6" w:rsidRDefault="009148A8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6F7A2C03" w14:textId="1040A243" w:rsidR="005814A6" w:rsidRPr="005814A6" w:rsidRDefault="005814A6" w:rsidP="009148A8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Signed Sales and Purchase agreement attached: Yes / No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</w:tbl>
    <w:p w14:paraId="33D4C5B2" w14:textId="77777777" w:rsidR="0061125D" w:rsidRDefault="0061125D">
      <w:pPr>
        <w:spacing w:before="0" w:after="0" w:line="240" w:lineRule="auto"/>
        <w:ind w:left="0" w:right="0"/>
        <w:rPr>
          <w:rFonts w:ascii="Segoe UI" w:hAnsi="Segoe UI" w:cs="Segoe UI"/>
          <w:sz w:val="24"/>
          <w:szCs w:val="24"/>
        </w:rPr>
      </w:pPr>
    </w:p>
    <w:tbl>
      <w:tblPr>
        <w:tblpPr w:leftFromText="180" w:rightFromText="180" w:vertAnchor="text" w:horzAnchor="margin" w:tblpY="205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460"/>
      </w:tblGrid>
      <w:tr w:rsidR="0061125D" w:rsidRPr="00E227C3" w14:paraId="4EDD2D95" w14:textId="77777777" w:rsidTr="0061125D">
        <w:trPr>
          <w:trHeight w:val="397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 w:themeFill="background1" w:themeFillShade="D9"/>
          </w:tcPr>
          <w:p w14:paraId="1E6975E9" w14:textId="77777777" w:rsidR="0061125D" w:rsidRPr="005814A6" w:rsidRDefault="0061125D" w:rsidP="0061125D">
            <w:pPr>
              <w:pStyle w:val="3Habitgeneraltext"/>
              <w:rPr>
                <w:rFonts w:ascii="Segoe UI" w:hAnsi="Segoe UI" w:cs="Segoe UI"/>
                <w:b/>
                <w:bCs/>
                <w:i/>
                <w:sz w:val="24"/>
                <w:szCs w:val="24"/>
                <w:u w:val="single"/>
              </w:rPr>
            </w:pPr>
            <w:r w:rsidRPr="005814A6">
              <w:rPr>
                <w:rFonts w:ascii="Segoe UI" w:hAnsi="Segoe UI" w:cs="Segoe UI"/>
                <w:b/>
                <w:bCs/>
                <w:sz w:val="24"/>
                <w:szCs w:val="24"/>
              </w:rPr>
              <w:t>Modifications:</w:t>
            </w:r>
          </w:p>
        </w:tc>
      </w:tr>
      <w:tr w:rsidR="0061125D" w:rsidRPr="00E227C3" w14:paraId="2F4BFA50" w14:textId="77777777" w:rsidTr="0061125D">
        <w:trPr>
          <w:trHeight w:val="397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62A80FA" w14:textId="77777777" w:rsidR="0061125D" w:rsidRPr="005814A6" w:rsidRDefault="0061125D" w:rsidP="0061125D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Cost: (if not already covered above, breakdown of who is covering this cost and eligibility for funding from Enable or Accessable towards the costs)</w:t>
            </w:r>
          </w:p>
          <w:p w14:paraId="77A2B41C" w14:textId="77777777" w:rsidR="0061125D" w:rsidRPr="005814A6" w:rsidRDefault="0061125D" w:rsidP="0061125D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37E48657" w14:textId="77777777" w:rsidR="0061125D" w:rsidRPr="005814A6" w:rsidRDefault="0061125D" w:rsidP="0061125D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Modifications company: (to indicate whether a separate invoice is coming)</w:t>
            </w:r>
          </w:p>
          <w:p w14:paraId="55028E4C" w14:textId="77777777" w:rsidR="0061125D" w:rsidRPr="005814A6" w:rsidRDefault="0061125D" w:rsidP="0061125D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</w:p>
          <w:p w14:paraId="5E19D984" w14:textId="77777777" w:rsidR="0061125D" w:rsidRPr="005814A6" w:rsidRDefault="0061125D" w:rsidP="0061125D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Are driving lessons recommended to enable safe use of the modified vehicle? Yes / No (please provide a quote for the lessons)</w:t>
            </w:r>
          </w:p>
          <w:p w14:paraId="20BA89FA" w14:textId="77777777" w:rsidR="0061125D" w:rsidRPr="005814A6" w:rsidRDefault="0061125D" w:rsidP="0061125D">
            <w:pPr>
              <w:pStyle w:val="3Habitgeneraltext"/>
              <w:tabs>
                <w:tab w:val="clear" w:pos="1309"/>
                <w:tab w:val="clear" w:pos="8789"/>
              </w:tabs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</w:tr>
    </w:tbl>
    <w:p w14:paraId="27A12178" w14:textId="77777777" w:rsidR="0061125D" w:rsidRDefault="0061125D">
      <w:pPr>
        <w:spacing w:before="0" w:after="0" w:line="240" w:lineRule="auto"/>
        <w:ind w:left="0" w:right="0"/>
        <w:rPr>
          <w:rFonts w:ascii="Segoe UI" w:hAnsi="Segoe UI" w:cs="Segoe UI"/>
          <w:sz w:val="24"/>
          <w:szCs w:val="24"/>
        </w:rPr>
      </w:pPr>
    </w:p>
    <w:p w14:paraId="16891C59" w14:textId="4EC63772" w:rsidR="005814A6" w:rsidRPr="00E227C3" w:rsidRDefault="00C60EB3">
      <w:pPr>
        <w:spacing w:before="0" w:after="0" w:line="240" w:lineRule="auto"/>
        <w:ind w:left="0" w:right="0"/>
        <w:rPr>
          <w:rFonts w:ascii="Segoe UI" w:eastAsia="Times New Roman" w:hAnsi="Segoe UI" w:cs="Segoe UI"/>
          <w:b/>
          <w:noProof/>
          <w:sz w:val="24"/>
          <w:szCs w:val="24"/>
        </w:rPr>
      </w:pPr>
      <w:r w:rsidRPr="00E227C3">
        <w:rPr>
          <w:rFonts w:ascii="Segoe UI" w:hAnsi="Segoe UI" w:cs="Segoe UI"/>
          <w:sz w:val="24"/>
          <w:szCs w:val="24"/>
        </w:rPr>
        <w:br w:type="page"/>
      </w:r>
    </w:p>
    <w:tbl>
      <w:tblPr>
        <w:tblW w:w="10348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693"/>
      </w:tblGrid>
      <w:tr w:rsidR="002659C6" w:rsidRPr="00E227C3" w14:paraId="192C1495" w14:textId="77777777">
        <w:trPr>
          <w:trHeight w:val="397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77948E82" w14:textId="1877431E" w:rsidR="002659C6" w:rsidRPr="005814A6" w:rsidRDefault="002659C6">
            <w:pPr>
              <w:pStyle w:val="2HabitPartsectionheading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lastRenderedPageBreak/>
              <w:t>Signature</w:t>
            </w:r>
            <w:r w:rsidR="005814A6" w:rsidRPr="005814A6">
              <w:rPr>
                <w:rFonts w:ascii="Segoe UI" w:hAnsi="Segoe UI" w:cs="Segoe UI"/>
                <w:sz w:val="24"/>
                <w:szCs w:val="24"/>
              </w:rPr>
              <w:t xml:space="preserve"> and Declaration</w:t>
            </w:r>
          </w:p>
        </w:tc>
      </w:tr>
      <w:tr w:rsidR="00FA0E79" w:rsidRPr="00E227C3" w14:paraId="1047A7B4" w14:textId="77777777">
        <w:trPr>
          <w:trHeight w:val="397"/>
        </w:trPr>
        <w:tc>
          <w:tcPr>
            <w:tcW w:w="10348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single" w:sz="2" w:space="0" w:color="C0C0C0"/>
            </w:tcBorders>
          </w:tcPr>
          <w:p w14:paraId="4E07E58B" w14:textId="77777777" w:rsidR="00FA0E79" w:rsidRPr="005814A6" w:rsidRDefault="00FA0E79" w:rsidP="00FA0E79">
            <w:pPr>
              <w:pStyle w:val="3Habitgeneraltext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I certify that:</w:t>
            </w:r>
          </w:p>
          <w:p w14:paraId="1FFDF6F1" w14:textId="368D04F0" w:rsidR="00FA0E79" w:rsidRPr="005814A6" w:rsidRDefault="00FA0E79" w:rsidP="00FA0E79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I am suitably qualified </w:t>
            </w:r>
            <w:r w:rsidR="0040662B" w:rsidRPr="005814A6">
              <w:rPr>
                <w:rFonts w:ascii="Segoe UI" w:hAnsi="Segoe UI" w:cs="Segoe UI"/>
                <w:b/>
                <w:bCs/>
                <w:sz w:val="24"/>
                <w:szCs w:val="24"/>
              </w:rPr>
              <w:t>specialist transport occupational therapist</w:t>
            </w:r>
            <w:r w:rsidR="0040662B" w:rsidRPr="005814A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6CF72F2D" w14:textId="77777777" w:rsidR="00FA0E79" w:rsidRPr="005814A6" w:rsidRDefault="00FA0E79" w:rsidP="00FA0E79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The information contained in this assessment is accurate to the best of my knowledge</w:t>
            </w:r>
          </w:p>
          <w:p w14:paraId="61D9B0F4" w14:textId="77777777" w:rsidR="00FA0E79" w:rsidRPr="005814A6" w:rsidRDefault="00FA0E79" w:rsidP="00FA0E79">
            <w:pPr>
              <w:pStyle w:val="3Habitgeneraltext"/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My recommendations are based on professional assessment of the applicant’s disability-related needs.</w:t>
            </w:r>
          </w:p>
          <w:p w14:paraId="645E49F2" w14:textId="3DF58B72" w:rsidR="00FA0E79" w:rsidRPr="005814A6" w:rsidRDefault="00FA0E79" w:rsidP="00FA0E79">
            <w:pPr>
              <w:pStyle w:val="3Habitgeneraltext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A0E79" w:rsidRPr="00E227C3" w14:paraId="2979DEC1" w14:textId="77777777">
        <w:trPr>
          <w:trHeight w:val="397"/>
        </w:trPr>
        <w:tc>
          <w:tcPr>
            <w:tcW w:w="7655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311C3F25" w14:textId="77777777" w:rsidR="00FA0E79" w:rsidRPr="005814A6" w:rsidRDefault="00FA0E79" w:rsidP="00FA0E79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 xml:space="preserve">Assessor name:  _____________________________________  </w:t>
            </w:r>
          </w:p>
          <w:p w14:paraId="23AF334D" w14:textId="77777777" w:rsidR="00FA0E79" w:rsidRPr="005814A6" w:rsidRDefault="00FA0E79" w:rsidP="00FA0E79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</w:p>
          <w:p w14:paraId="134FE80B" w14:textId="77777777" w:rsidR="00FA0E79" w:rsidRPr="005814A6" w:rsidRDefault="00FA0E79" w:rsidP="00FA0E79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hAnsi="Segoe UI" w:cs="Segoe UI"/>
                <w:sz w:val="24"/>
                <w:szCs w:val="24"/>
              </w:rPr>
              <w:t>Signature:    _________________________________________</w:t>
            </w:r>
          </w:p>
          <w:p w14:paraId="7B85A404" w14:textId="77777777" w:rsidR="00FA0E79" w:rsidRPr="005814A6" w:rsidRDefault="00FA0E79" w:rsidP="00FA0E79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</w:p>
          <w:p w14:paraId="27F94F40" w14:textId="50F22C3B" w:rsidR="00FA0E79" w:rsidRPr="005814A6" w:rsidRDefault="00FA0E79" w:rsidP="00FA0E79">
            <w:pPr>
              <w:pStyle w:val="4HabitSignature"/>
              <w:rPr>
                <w:rFonts w:ascii="Segoe UI" w:hAnsi="Segoe UI" w:cs="Segoe UI"/>
                <w:sz w:val="24"/>
                <w:szCs w:val="24"/>
              </w:rPr>
            </w:pPr>
            <w:r w:rsidRPr="005814A6">
              <w:rPr>
                <w:rFonts w:ascii="Segoe UI" w:eastAsia="Times New Roman" w:hAnsi="Segoe UI" w:cs="Segoe UI"/>
                <w:sz w:val="24"/>
                <w:szCs w:val="24"/>
              </w:rPr>
              <w:t>Date:  ______________________________________________</w: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5814A6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5814A6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bottom"/>
          </w:tcPr>
          <w:p w14:paraId="22622032" w14:textId="7597BA28" w:rsidR="00FA0E79" w:rsidRPr="00E227C3" w:rsidRDefault="00FA0E79" w:rsidP="00FA0E79">
            <w:pPr>
              <w:pStyle w:val="4HabitSignaturedatebottomleftaligned"/>
              <w:jc w:val="left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7EB80824" w14:textId="77777777" w:rsidR="002659C6" w:rsidRPr="00E227C3" w:rsidRDefault="002659C6" w:rsidP="0026654F">
      <w:pPr>
        <w:pStyle w:val="2HabitPartsectionheading"/>
        <w:rPr>
          <w:rFonts w:ascii="Segoe UI" w:hAnsi="Segoe UI" w:cs="Segoe UI"/>
          <w:sz w:val="24"/>
          <w:szCs w:val="24"/>
        </w:rPr>
      </w:pPr>
    </w:p>
    <w:p w14:paraId="63E91FCA" w14:textId="77777777" w:rsidR="00136B93" w:rsidRPr="00E227C3" w:rsidRDefault="00136B93" w:rsidP="00136B93">
      <w:pPr>
        <w:rPr>
          <w:rFonts w:ascii="Segoe UI" w:hAnsi="Segoe UI" w:cs="Segoe UI"/>
        </w:rPr>
      </w:pPr>
    </w:p>
    <w:sectPr w:rsidR="00136B93" w:rsidRPr="00E227C3" w:rsidSect="004A0FE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02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8B3E" w14:textId="77777777" w:rsidR="00894086" w:rsidRDefault="00894086">
      <w:r>
        <w:separator/>
      </w:r>
    </w:p>
  </w:endnote>
  <w:endnote w:type="continuationSeparator" w:id="0">
    <w:p w14:paraId="15916772" w14:textId="77777777" w:rsidR="00894086" w:rsidRDefault="00894086">
      <w:r>
        <w:continuationSeparator/>
      </w:r>
    </w:p>
  </w:endnote>
  <w:endnote w:type="continuationNotice" w:id="1">
    <w:p w14:paraId="037AD145" w14:textId="77777777" w:rsidR="00894086" w:rsidRDefault="008940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4A0" w:firstRow="1" w:lastRow="0" w:firstColumn="1" w:lastColumn="0" w:noHBand="0" w:noVBand="1"/>
    </w:tblPr>
    <w:tblGrid>
      <w:gridCol w:w="1985"/>
      <w:gridCol w:w="5884"/>
      <w:gridCol w:w="2268"/>
    </w:tblGrid>
    <w:tr w:rsidR="003B54FF" w:rsidRPr="004E58AC" w14:paraId="077F799B" w14:textId="77777777" w:rsidTr="002A1567">
      <w:trPr>
        <w:trHeight w:val="375"/>
      </w:trPr>
      <w:tc>
        <w:tcPr>
          <w:tcW w:w="1985" w:type="dxa"/>
          <w:vMerge w:val="restart"/>
        </w:tcPr>
        <w:p w14:paraId="5F22E117" w14:textId="37F26324" w:rsidR="002A1567" w:rsidRPr="002A1567" w:rsidRDefault="002A1567" w:rsidP="002A1567">
          <w:pPr>
            <w:pStyle w:val="1Habitfooterleftcolumn"/>
            <w:jc w:val="left"/>
            <w:rPr>
              <w:noProof/>
              <w:sz w:val="20"/>
            </w:rPr>
          </w:pPr>
          <w:r>
            <w:t xml:space="preserve">Version </w:t>
          </w:r>
          <w:r w:rsidR="00136B93">
            <w:t>1</w:t>
          </w:r>
          <w:r w:rsidR="0026654F">
            <w:t xml:space="preserve"> </w:t>
          </w:r>
          <w:r w:rsidR="00136B93">
            <w:t>July</w:t>
          </w:r>
          <w:r>
            <w:t xml:space="preserve"> 202</w:t>
          </w:r>
          <w:r w:rsidR="00136B93">
            <w:t>6</w:t>
          </w:r>
        </w:p>
      </w:tc>
      <w:tc>
        <w:tcPr>
          <w:tcW w:w="5884" w:type="dxa"/>
          <w:vAlign w:val="center"/>
        </w:tcPr>
        <w:p w14:paraId="58220A3E" w14:textId="3A4BB8C2" w:rsidR="003B54FF" w:rsidRPr="004E58AC" w:rsidRDefault="003B54FF" w:rsidP="002A1567">
          <w:pPr>
            <w:pStyle w:val="1HabitPrivatefootercentre"/>
          </w:pPr>
        </w:p>
      </w:tc>
      <w:tc>
        <w:tcPr>
          <w:tcW w:w="2268" w:type="dxa"/>
          <w:vMerge w:val="restart"/>
        </w:tcPr>
        <w:p w14:paraId="2CEFD307" w14:textId="717AB863" w:rsidR="003B54FF" w:rsidRPr="004E58AC" w:rsidRDefault="003B54FF" w:rsidP="003B54FF">
          <w:pPr>
            <w:pStyle w:val="1HabitPrivatefooterrightcolumn"/>
          </w:pPr>
        </w:p>
      </w:tc>
    </w:tr>
    <w:tr w:rsidR="003B54FF" w:rsidRPr="004E58AC" w14:paraId="48BB104A" w14:textId="77777777" w:rsidTr="002A1567">
      <w:trPr>
        <w:trHeight w:val="375"/>
      </w:trPr>
      <w:tc>
        <w:tcPr>
          <w:tcW w:w="1985" w:type="dxa"/>
          <w:vMerge/>
        </w:tcPr>
        <w:p w14:paraId="4068DC6A" w14:textId="77777777" w:rsidR="003B54FF" w:rsidRPr="004E58AC" w:rsidRDefault="003B54FF" w:rsidP="003B54FF">
          <w:pPr>
            <w:spacing w:before="0"/>
            <w:rPr>
              <w:rFonts w:ascii="Calibri" w:hAnsi="Calibri"/>
            </w:rPr>
          </w:pPr>
        </w:p>
      </w:tc>
      <w:tc>
        <w:tcPr>
          <w:tcW w:w="5884" w:type="dxa"/>
          <w:vAlign w:val="center"/>
        </w:tcPr>
        <w:p w14:paraId="11DCB5B0" w14:textId="19B3835B" w:rsidR="003B54FF" w:rsidRPr="004E58AC" w:rsidRDefault="003B54FF" w:rsidP="003B54FF">
          <w:pPr>
            <w:pStyle w:val="1HabitPrivatefootercentre"/>
          </w:pPr>
          <w:r w:rsidRPr="004E58AC">
            <w:t xml:space="preserve">Page </w:t>
          </w:r>
          <w:r w:rsidR="002B2A34">
            <w:fldChar w:fldCharType="begin"/>
          </w:r>
          <w:r w:rsidR="002B2A34">
            <w:instrText xml:space="preserve"> PAGE </w:instrText>
          </w:r>
          <w:r w:rsidR="002B2A34">
            <w:fldChar w:fldCharType="separate"/>
          </w:r>
          <w:r w:rsidR="002B2A34">
            <w:rPr>
              <w:noProof/>
            </w:rPr>
            <w:t>2</w:t>
          </w:r>
          <w:r w:rsidR="002B2A34">
            <w:fldChar w:fldCharType="end"/>
          </w:r>
          <w:r w:rsidRPr="004E58AC">
            <w:t xml:space="preserve"> of </w:t>
          </w:r>
          <w:r w:rsidR="002B2A34">
            <w:fldChar w:fldCharType="begin"/>
          </w:r>
          <w:r w:rsidR="002B2A34">
            <w:instrText xml:space="preserve"> SECTIONPAGES  </w:instrText>
          </w:r>
          <w:r w:rsidR="002B2A34">
            <w:fldChar w:fldCharType="separate"/>
          </w:r>
          <w:r w:rsidR="006E09D8">
            <w:rPr>
              <w:noProof/>
            </w:rPr>
            <w:t>7</w:t>
          </w:r>
          <w:r w:rsidR="002B2A34">
            <w:fldChar w:fldCharType="end"/>
          </w:r>
        </w:p>
      </w:tc>
      <w:tc>
        <w:tcPr>
          <w:tcW w:w="2268" w:type="dxa"/>
          <w:vMerge/>
        </w:tcPr>
        <w:p w14:paraId="5B32D8FC" w14:textId="77777777" w:rsidR="003B54FF" w:rsidRPr="004E58AC" w:rsidRDefault="003B54FF" w:rsidP="003B54FF">
          <w:pPr>
            <w:spacing w:before="0"/>
            <w:rPr>
              <w:rFonts w:ascii="Calibri" w:hAnsi="Calibri"/>
            </w:rPr>
          </w:pPr>
        </w:p>
      </w:tc>
    </w:tr>
  </w:tbl>
  <w:p w14:paraId="53DA56FC" w14:textId="0D165638" w:rsidR="0018301E" w:rsidRPr="009D1C5C" w:rsidRDefault="0018301E" w:rsidP="00AC5C6A">
    <w:pPr>
      <w:spacing w:before="0" w:after="0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Layout w:type="fixed"/>
      <w:tblLook w:val="04A0" w:firstRow="1" w:lastRow="0" w:firstColumn="1" w:lastColumn="0" w:noHBand="0" w:noVBand="1"/>
    </w:tblPr>
    <w:tblGrid>
      <w:gridCol w:w="2202"/>
      <w:gridCol w:w="5901"/>
      <w:gridCol w:w="2274"/>
    </w:tblGrid>
    <w:tr w:rsidR="006F327E" w:rsidRPr="004E58AC" w14:paraId="31E01CB8" w14:textId="77777777" w:rsidTr="003B54FF">
      <w:trPr>
        <w:trHeight w:val="259"/>
      </w:trPr>
      <w:tc>
        <w:tcPr>
          <w:tcW w:w="2202" w:type="dxa"/>
          <w:vMerge w:val="restart"/>
        </w:tcPr>
        <w:p w14:paraId="23482832" w14:textId="0308618A" w:rsidR="006F327E" w:rsidRPr="004E58AC" w:rsidRDefault="002A2CBB" w:rsidP="006F327E">
          <w:pPr>
            <w:pStyle w:val="1Habitfooterleftcolumn"/>
          </w:pPr>
          <w:r>
            <w:t>Version 1 July 2026</w:t>
          </w:r>
        </w:p>
      </w:tc>
      <w:tc>
        <w:tcPr>
          <w:tcW w:w="5901" w:type="dxa"/>
          <w:vAlign w:val="center"/>
        </w:tcPr>
        <w:p w14:paraId="223AD91D" w14:textId="6C9D0C75" w:rsidR="006F327E" w:rsidRPr="004E58AC" w:rsidRDefault="006F327E" w:rsidP="00442DC7">
          <w:pPr>
            <w:pStyle w:val="1HabitPrivatefootercentre"/>
            <w:jc w:val="left"/>
          </w:pPr>
        </w:p>
      </w:tc>
      <w:tc>
        <w:tcPr>
          <w:tcW w:w="2274" w:type="dxa"/>
          <w:vMerge w:val="restart"/>
        </w:tcPr>
        <w:p w14:paraId="46A7E3EF" w14:textId="3FF456F9" w:rsidR="006F327E" w:rsidRPr="004E58AC" w:rsidRDefault="006F327E" w:rsidP="006F327E">
          <w:pPr>
            <w:pStyle w:val="1HabitPrivatefooterrightcolumn"/>
          </w:pPr>
        </w:p>
      </w:tc>
    </w:tr>
    <w:tr w:rsidR="006F327E" w:rsidRPr="004E58AC" w14:paraId="4AA68A14" w14:textId="77777777" w:rsidTr="003B54FF">
      <w:trPr>
        <w:trHeight w:val="259"/>
      </w:trPr>
      <w:tc>
        <w:tcPr>
          <w:tcW w:w="2202" w:type="dxa"/>
          <w:vMerge/>
        </w:tcPr>
        <w:p w14:paraId="7DBA90F6" w14:textId="77777777" w:rsidR="006F327E" w:rsidRPr="004E58AC" w:rsidRDefault="006F327E" w:rsidP="006F327E">
          <w:pPr>
            <w:spacing w:before="0"/>
            <w:rPr>
              <w:rFonts w:ascii="Calibri" w:hAnsi="Calibri"/>
            </w:rPr>
          </w:pPr>
        </w:p>
      </w:tc>
      <w:tc>
        <w:tcPr>
          <w:tcW w:w="5901" w:type="dxa"/>
          <w:vAlign w:val="center"/>
        </w:tcPr>
        <w:p w14:paraId="79583090" w14:textId="2555E133" w:rsidR="006F327E" w:rsidRPr="004E58AC" w:rsidRDefault="006F327E" w:rsidP="006F327E">
          <w:pPr>
            <w:pStyle w:val="1HabitPrivatefootercentre"/>
          </w:pPr>
          <w:r w:rsidRPr="004E58AC">
            <w:t xml:space="preserve">Page </w:t>
          </w:r>
          <w:r w:rsidR="002B2A34">
            <w:fldChar w:fldCharType="begin"/>
          </w:r>
          <w:r w:rsidR="002B2A34">
            <w:instrText xml:space="preserve"> PAGE </w:instrText>
          </w:r>
          <w:r w:rsidR="002B2A34">
            <w:fldChar w:fldCharType="separate"/>
          </w:r>
          <w:r w:rsidR="002B2A34">
            <w:rPr>
              <w:noProof/>
            </w:rPr>
            <w:t>1</w:t>
          </w:r>
          <w:r w:rsidR="002B2A34">
            <w:fldChar w:fldCharType="end"/>
          </w:r>
          <w:r w:rsidRPr="004E58AC">
            <w:t xml:space="preserve"> of </w:t>
          </w:r>
          <w:r w:rsidR="002B2A34">
            <w:fldChar w:fldCharType="begin"/>
          </w:r>
          <w:r w:rsidR="002B2A34">
            <w:instrText xml:space="preserve"> SECTIONPAGES  </w:instrText>
          </w:r>
          <w:r w:rsidR="002B2A34">
            <w:fldChar w:fldCharType="separate"/>
          </w:r>
          <w:r w:rsidR="006E09D8">
            <w:rPr>
              <w:noProof/>
            </w:rPr>
            <w:t>7</w:t>
          </w:r>
          <w:r w:rsidR="002B2A34">
            <w:fldChar w:fldCharType="end"/>
          </w:r>
        </w:p>
      </w:tc>
      <w:tc>
        <w:tcPr>
          <w:tcW w:w="2274" w:type="dxa"/>
          <w:vMerge/>
        </w:tcPr>
        <w:p w14:paraId="474C069D" w14:textId="77777777" w:rsidR="006F327E" w:rsidRPr="004E58AC" w:rsidRDefault="006F327E" w:rsidP="006F327E">
          <w:pPr>
            <w:spacing w:before="0"/>
            <w:rPr>
              <w:rFonts w:ascii="Calibri" w:hAnsi="Calibri"/>
            </w:rPr>
          </w:pPr>
        </w:p>
      </w:tc>
    </w:tr>
  </w:tbl>
  <w:p w14:paraId="0D9F1181" w14:textId="77777777" w:rsidR="0018301E" w:rsidRPr="009D1C5C" w:rsidRDefault="0018301E" w:rsidP="00AC5C6A">
    <w:pPr>
      <w:spacing w:before="0"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CE08" w14:textId="77777777" w:rsidR="00894086" w:rsidRDefault="00894086">
      <w:r>
        <w:separator/>
      </w:r>
    </w:p>
  </w:footnote>
  <w:footnote w:type="continuationSeparator" w:id="0">
    <w:p w14:paraId="2394390B" w14:textId="77777777" w:rsidR="00894086" w:rsidRDefault="00894086">
      <w:r>
        <w:continuationSeparator/>
      </w:r>
    </w:p>
  </w:footnote>
  <w:footnote w:type="continuationNotice" w:id="1">
    <w:p w14:paraId="7964F70F" w14:textId="77777777" w:rsidR="00894086" w:rsidRDefault="008940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B7D7779" w14:paraId="53281B42" w14:textId="77777777" w:rsidTr="0B7D7779">
      <w:trPr>
        <w:trHeight w:val="300"/>
      </w:trPr>
      <w:tc>
        <w:tcPr>
          <w:tcW w:w="3485" w:type="dxa"/>
        </w:tcPr>
        <w:p w14:paraId="07F050AC" w14:textId="13FF50F8" w:rsidR="0B7D7779" w:rsidRDefault="0B7D7779" w:rsidP="0B7D7779">
          <w:pPr>
            <w:pStyle w:val="Header"/>
            <w:ind w:left="-115"/>
          </w:pPr>
        </w:p>
      </w:tc>
      <w:tc>
        <w:tcPr>
          <w:tcW w:w="3485" w:type="dxa"/>
        </w:tcPr>
        <w:p w14:paraId="4E0E86D2" w14:textId="0B8F3FD0" w:rsidR="0B7D7779" w:rsidRDefault="0B7D7779" w:rsidP="0B7D7779">
          <w:pPr>
            <w:pStyle w:val="Header"/>
            <w:jc w:val="center"/>
          </w:pPr>
        </w:p>
      </w:tc>
      <w:tc>
        <w:tcPr>
          <w:tcW w:w="3485" w:type="dxa"/>
        </w:tcPr>
        <w:p w14:paraId="33BA7A1E" w14:textId="6582FEB7" w:rsidR="0B7D7779" w:rsidRDefault="0B7D7779" w:rsidP="0B7D7779">
          <w:pPr>
            <w:pStyle w:val="Header"/>
            <w:ind w:right="-115"/>
            <w:jc w:val="right"/>
          </w:pPr>
        </w:p>
      </w:tc>
    </w:tr>
  </w:tbl>
  <w:p w14:paraId="1FD2C5E2" w14:textId="1EFC35B7" w:rsidR="007A270B" w:rsidRDefault="007A2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9285" w14:textId="04651530" w:rsidR="009E4BCC" w:rsidRPr="00AC5C6A" w:rsidRDefault="00442DC7" w:rsidP="00844312">
    <w:pPr>
      <w:pStyle w:val="Header"/>
      <w:tabs>
        <w:tab w:val="clear" w:pos="9026"/>
        <w:tab w:val="left" w:pos="5696"/>
      </w:tabs>
      <w:spacing w:before="0" w:after="0"/>
      <w:ind w:left="0"/>
      <w:rPr>
        <w:sz w:val="2"/>
        <w:szCs w:val="2"/>
      </w:rPr>
    </w:pPr>
    <w:r w:rsidRPr="00442DC7">
      <w:rPr>
        <w:noProof/>
        <w:sz w:val="2"/>
        <w:szCs w:val="2"/>
      </w:rPr>
      <w:drawing>
        <wp:inline distT="0" distB="0" distL="0" distR="0" wp14:anchorId="18A53863" wp14:editId="34EA859D">
          <wp:extent cx="2457450" cy="749856"/>
          <wp:effectExtent l="0" t="0" r="0" b="0"/>
          <wp:docPr id="73199171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91714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49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2DC7">
      <w:rPr>
        <w:noProof/>
        <w:sz w:val="2"/>
        <w:szCs w:val="2"/>
      </w:rPr>
      <w:t xml:space="preserve"> </w:t>
    </w:r>
    <w:r w:rsidR="007B6218">
      <w:rPr>
        <w:noProof/>
        <w:sz w:val="2"/>
        <w:szCs w:val="2"/>
      </w:rPr>
      <w:tab/>
    </w:r>
    <w:r w:rsidR="00844312">
      <w:rPr>
        <w:noProof/>
        <w:sz w:val="2"/>
        <w:szCs w:val="2"/>
      </w:rPr>
      <w:tab/>
      <w:t>adk</w:t>
    </w:r>
    <w:r w:rsidR="00844312">
      <w:rPr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CFE"/>
    <w:multiLevelType w:val="hybridMultilevel"/>
    <w:tmpl w:val="0FF20F1A"/>
    <w:lvl w:ilvl="0" w:tplc="B76A0A96">
      <w:start w:val="1"/>
      <w:numFmt w:val="decimal"/>
      <w:pStyle w:val="2Habitnumberedsubheading"/>
      <w:lvlText w:val="%1."/>
      <w:lvlJc w:val="left"/>
      <w:pPr>
        <w:ind w:left="1077" w:hanging="360"/>
      </w:pPr>
    </w:lvl>
    <w:lvl w:ilvl="1" w:tplc="14090019" w:tentative="1">
      <w:start w:val="1"/>
      <w:numFmt w:val="lowerLetter"/>
      <w:lvlText w:val="%2."/>
      <w:lvlJc w:val="left"/>
      <w:pPr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0C0597"/>
    <w:multiLevelType w:val="hybridMultilevel"/>
    <w:tmpl w:val="59987E34"/>
    <w:lvl w:ilvl="0" w:tplc="373A39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738A"/>
    <w:multiLevelType w:val="hybridMultilevel"/>
    <w:tmpl w:val="9D9628A8"/>
    <w:lvl w:ilvl="0" w:tplc="3326B184">
      <w:numFmt w:val="bullet"/>
      <w:pStyle w:val="3Habitform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5C62"/>
    <w:multiLevelType w:val="hybridMultilevel"/>
    <w:tmpl w:val="D8246B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0453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72E34B2F"/>
    <w:multiLevelType w:val="hybridMultilevel"/>
    <w:tmpl w:val="A3DE21C0"/>
    <w:lvl w:ilvl="0" w:tplc="4D4E3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E51A8"/>
    <w:multiLevelType w:val="hybridMultilevel"/>
    <w:tmpl w:val="E398C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546523">
    <w:abstractNumId w:val="5"/>
  </w:num>
  <w:num w:numId="2" w16cid:durableId="1382168340">
    <w:abstractNumId w:val="0"/>
  </w:num>
  <w:num w:numId="3" w16cid:durableId="2115588973">
    <w:abstractNumId w:val="4"/>
  </w:num>
  <w:num w:numId="4" w16cid:durableId="689112035">
    <w:abstractNumId w:val="1"/>
  </w:num>
  <w:num w:numId="5" w16cid:durableId="2010064103">
    <w:abstractNumId w:val="5"/>
  </w:num>
  <w:num w:numId="6" w16cid:durableId="248925265">
    <w:abstractNumId w:val="6"/>
  </w:num>
  <w:num w:numId="7" w16cid:durableId="982779649">
    <w:abstractNumId w:val="2"/>
  </w:num>
  <w:num w:numId="8" w16cid:durableId="48236006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83"/>
    <w:rsid w:val="00001452"/>
    <w:rsid w:val="00001703"/>
    <w:rsid w:val="00001736"/>
    <w:rsid w:val="000027F9"/>
    <w:rsid w:val="00002A56"/>
    <w:rsid w:val="00002FAC"/>
    <w:rsid w:val="0000306F"/>
    <w:rsid w:val="0000484E"/>
    <w:rsid w:val="00006E54"/>
    <w:rsid w:val="00007A38"/>
    <w:rsid w:val="00007C72"/>
    <w:rsid w:val="00010972"/>
    <w:rsid w:val="00011388"/>
    <w:rsid w:val="00013181"/>
    <w:rsid w:val="0001337E"/>
    <w:rsid w:val="000133EB"/>
    <w:rsid w:val="000170FE"/>
    <w:rsid w:val="00017B93"/>
    <w:rsid w:val="00020D2A"/>
    <w:rsid w:val="000210E6"/>
    <w:rsid w:val="00021D30"/>
    <w:rsid w:val="00025766"/>
    <w:rsid w:val="00026CF6"/>
    <w:rsid w:val="00030268"/>
    <w:rsid w:val="00031F45"/>
    <w:rsid w:val="00033138"/>
    <w:rsid w:val="00033360"/>
    <w:rsid w:val="00033387"/>
    <w:rsid w:val="0003395B"/>
    <w:rsid w:val="000346D5"/>
    <w:rsid w:val="00035650"/>
    <w:rsid w:val="00036152"/>
    <w:rsid w:val="000368F8"/>
    <w:rsid w:val="000375B8"/>
    <w:rsid w:val="00037F44"/>
    <w:rsid w:val="00040903"/>
    <w:rsid w:val="00041383"/>
    <w:rsid w:val="000424FB"/>
    <w:rsid w:val="00042D29"/>
    <w:rsid w:val="00042DC1"/>
    <w:rsid w:val="00042FF4"/>
    <w:rsid w:val="000433B5"/>
    <w:rsid w:val="00043794"/>
    <w:rsid w:val="00047067"/>
    <w:rsid w:val="00047B16"/>
    <w:rsid w:val="0005053C"/>
    <w:rsid w:val="00050D80"/>
    <w:rsid w:val="00050D81"/>
    <w:rsid w:val="000510EB"/>
    <w:rsid w:val="00051A6A"/>
    <w:rsid w:val="000523C6"/>
    <w:rsid w:val="00052D79"/>
    <w:rsid w:val="00053D05"/>
    <w:rsid w:val="00054669"/>
    <w:rsid w:val="00054B04"/>
    <w:rsid w:val="00055A68"/>
    <w:rsid w:val="00057F92"/>
    <w:rsid w:val="00060798"/>
    <w:rsid w:val="000608D4"/>
    <w:rsid w:val="00062C97"/>
    <w:rsid w:val="000639AD"/>
    <w:rsid w:val="00063AA8"/>
    <w:rsid w:val="000648D1"/>
    <w:rsid w:val="000657B5"/>
    <w:rsid w:val="000658CA"/>
    <w:rsid w:val="00067396"/>
    <w:rsid w:val="0007068B"/>
    <w:rsid w:val="00070F00"/>
    <w:rsid w:val="00071E0F"/>
    <w:rsid w:val="000737B3"/>
    <w:rsid w:val="00073CA1"/>
    <w:rsid w:val="000747AE"/>
    <w:rsid w:val="00077733"/>
    <w:rsid w:val="00077F09"/>
    <w:rsid w:val="00080F1F"/>
    <w:rsid w:val="0008188D"/>
    <w:rsid w:val="00083A91"/>
    <w:rsid w:val="00085B5C"/>
    <w:rsid w:val="00086B84"/>
    <w:rsid w:val="00086C27"/>
    <w:rsid w:val="0009011F"/>
    <w:rsid w:val="00090801"/>
    <w:rsid w:val="00091403"/>
    <w:rsid w:val="000918A9"/>
    <w:rsid w:val="00091D73"/>
    <w:rsid w:val="00091E08"/>
    <w:rsid w:val="00092089"/>
    <w:rsid w:val="000926BE"/>
    <w:rsid w:val="00092CCC"/>
    <w:rsid w:val="00092E6A"/>
    <w:rsid w:val="00094FC3"/>
    <w:rsid w:val="00095AD0"/>
    <w:rsid w:val="00095F46"/>
    <w:rsid w:val="00096711"/>
    <w:rsid w:val="00096DAD"/>
    <w:rsid w:val="00096DF9"/>
    <w:rsid w:val="0009783C"/>
    <w:rsid w:val="00097A58"/>
    <w:rsid w:val="000A05A8"/>
    <w:rsid w:val="000A2E7D"/>
    <w:rsid w:val="000A5D25"/>
    <w:rsid w:val="000A5FE9"/>
    <w:rsid w:val="000A690D"/>
    <w:rsid w:val="000A6B9D"/>
    <w:rsid w:val="000B1C88"/>
    <w:rsid w:val="000B1FDB"/>
    <w:rsid w:val="000B2246"/>
    <w:rsid w:val="000B2996"/>
    <w:rsid w:val="000B29B4"/>
    <w:rsid w:val="000B3AE1"/>
    <w:rsid w:val="000B4278"/>
    <w:rsid w:val="000B4308"/>
    <w:rsid w:val="000B45A8"/>
    <w:rsid w:val="000B5645"/>
    <w:rsid w:val="000B5FB4"/>
    <w:rsid w:val="000B70F4"/>
    <w:rsid w:val="000B72B3"/>
    <w:rsid w:val="000B74F5"/>
    <w:rsid w:val="000C3202"/>
    <w:rsid w:val="000C4A93"/>
    <w:rsid w:val="000C4F4D"/>
    <w:rsid w:val="000C5818"/>
    <w:rsid w:val="000C64CA"/>
    <w:rsid w:val="000C679C"/>
    <w:rsid w:val="000C72E6"/>
    <w:rsid w:val="000C7588"/>
    <w:rsid w:val="000C7F5A"/>
    <w:rsid w:val="000D2DEC"/>
    <w:rsid w:val="000D359C"/>
    <w:rsid w:val="000D46BB"/>
    <w:rsid w:val="000D7869"/>
    <w:rsid w:val="000D7DB3"/>
    <w:rsid w:val="000E0339"/>
    <w:rsid w:val="000E1A5B"/>
    <w:rsid w:val="000E239D"/>
    <w:rsid w:val="000E2EDD"/>
    <w:rsid w:val="000E576E"/>
    <w:rsid w:val="000E68D8"/>
    <w:rsid w:val="000E751C"/>
    <w:rsid w:val="000E7F97"/>
    <w:rsid w:val="000F05D5"/>
    <w:rsid w:val="000F0A02"/>
    <w:rsid w:val="000F22CF"/>
    <w:rsid w:val="000F2B42"/>
    <w:rsid w:val="000F3036"/>
    <w:rsid w:val="000F35A6"/>
    <w:rsid w:val="000F44F3"/>
    <w:rsid w:val="000F4718"/>
    <w:rsid w:val="000F584A"/>
    <w:rsid w:val="000F7746"/>
    <w:rsid w:val="001002C0"/>
    <w:rsid w:val="00100AA9"/>
    <w:rsid w:val="00101C00"/>
    <w:rsid w:val="00102535"/>
    <w:rsid w:val="00103FD9"/>
    <w:rsid w:val="00104985"/>
    <w:rsid w:val="00104EF1"/>
    <w:rsid w:val="001052BB"/>
    <w:rsid w:val="00105376"/>
    <w:rsid w:val="001055A2"/>
    <w:rsid w:val="00106422"/>
    <w:rsid w:val="00106F6A"/>
    <w:rsid w:val="00110A61"/>
    <w:rsid w:val="00112983"/>
    <w:rsid w:val="00113032"/>
    <w:rsid w:val="00113EF2"/>
    <w:rsid w:val="00114467"/>
    <w:rsid w:val="00114DED"/>
    <w:rsid w:val="00115C36"/>
    <w:rsid w:val="0011744F"/>
    <w:rsid w:val="001207DD"/>
    <w:rsid w:val="00122946"/>
    <w:rsid w:val="00130F8C"/>
    <w:rsid w:val="00131BFA"/>
    <w:rsid w:val="00132A06"/>
    <w:rsid w:val="00135B1D"/>
    <w:rsid w:val="00135BA2"/>
    <w:rsid w:val="00136B93"/>
    <w:rsid w:val="0013796D"/>
    <w:rsid w:val="00137C4F"/>
    <w:rsid w:val="00137DD6"/>
    <w:rsid w:val="00137FF5"/>
    <w:rsid w:val="001424E9"/>
    <w:rsid w:val="00142BA1"/>
    <w:rsid w:val="00142EBB"/>
    <w:rsid w:val="00145583"/>
    <w:rsid w:val="001462C1"/>
    <w:rsid w:val="001504E1"/>
    <w:rsid w:val="001507F5"/>
    <w:rsid w:val="00150F83"/>
    <w:rsid w:val="00151CA7"/>
    <w:rsid w:val="0015240B"/>
    <w:rsid w:val="00154D13"/>
    <w:rsid w:val="00156BB3"/>
    <w:rsid w:val="001575C4"/>
    <w:rsid w:val="001614C4"/>
    <w:rsid w:val="00162E33"/>
    <w:rsid w:val="00166998"/>
    <w:rsid w:val="0016711A"/>
    <w:rsid w:val="00167774"/>
    <w:rsid w:val="00167994"/>
    <w:rsid w:val="00167DC6"/>
    <w:rsid w:val="00171398"/>
    <w:rsid w:val="00172535"/>
    <w:rsid w:val="00172A1D"/>
    <w:rsid w:val="001738E3"/>
    <w:rsid w:val="00173A0F"/>
    <w:rsid w:val="00173B29"/>
    <w:rsid w:val="00174018"/>
    <w:rsid w:val="00174389"/>
    <w:rsid w:val="00174A09"/>
    <w:rsid w:val="001755D7"/>
    <w:rsid w:val="00175C06"/>
    <w:rsid w:val="00175EF9"/>
    <w:rsid w:val="001773B5"/>
    <w:rsid w:val="00182393"/>
    <w:rsid w:val="001829F0"/>
    <w:rsid w:val="00182B14"/>
    <w:rsid w:val="00182EE6"/>
    <w:rsid w:val="0018301E"/>
    <w:rsid w:val="001830AF"/>
    <w:rsid w:val="0018356F"/>
    <w:rsid w:val="001852E6"/>
    <w:rsid w:val="00185E48"/>
    <w:rsid w:val="00187A46"/>
    <w:rsid w:val="00191217"/>
    <w:rsid w:val="00191A79"/>
    <w:rsid w:val="00191E1F"/>
    <w:rsid w:val="0019284C"/>
    <w:rsid w:val="0019341D"/>
    <w:rsid w:val="00193F14"/>
    <w:rsid w:val="00194746"/>
    <w:rsid w:val="00194D9E"/>
    <w:rsid w:val="00195059"/>
    <w:rsid w:val="00195F10"/>
    <w:rsid w:val="00196C34"/>
    <w:rsid w:val="001978E6"/>
    <w:rsid w:val="001A2030"/>
    <w:rsid w:val="001A32AA"/>
    <w:rsid w:val="001A3992"/>
    <w:rsid w:val="001A3F77"/>
    <w:rsid w:val="001A4D14"/>
    <w:rsid w:val="001A6538"/>
    <w:rsid w:val="001A6A56"/>
    <w:rsid w:val="001A767D"/>
    <w:rsid w:val="001B00BD"/>
    <w:rsid w:val="001B2828"/>
    <w:rsid w:val="001B36BA"/>
    <w:rsid w:val="001B40CC"/>
    <w:rsid w:val="001B6626"/>
    <w:rsid w:val="001B6EA4"/>
    <w:rsid w:val="001B7E80"/>
    <w:rsid w:val="001C17CF"/>
    <w:rsid w:val="001C1D74"/>
    <w:rsid w:val="001C21AC"/>
    <w:rsid w:val="001C2CEC"/>
    <w:rsid w:val="001C3B5F"/>
    <w:rsid w:val="001C5CB2"/>
    <w:rsid w:val="001C611E"/>
    <w:rsid w:val="001C6F61"/>
    <w:rsid w:val="001C770A"/>
    <w:rsid w:val="001D1849"/>
    <w:rsid w:val="001D2115"/>
    <w:rsid w:val="001D4227"/>
    <w:rsid w:val="001D5430"/>
    <w:rsid w:val="001D5D57"/>
    <w:rsid w:val="001D63C3"/>
    <w:rsid w:val="001E0875"/>
    <w:rsid w:val="001E1BA4"/>
    <w:rsid w:val="001E2248"/>
    <w:rsid w:val="001E388D"/>
    <w:rsid w:val="001E64D7"/>
    <w:rsid w:val="001E6E75"/>
    <w:rsid w:val="001F143E"/>
    <w:rsid w:val="001F149B"/>
    <w:rsid w:val="001F1C12"/>
    <w:rsid w:val="001F22FF"/>
    <w:rsid w:val="001F3044"/>
    <w:rsid w:val="001F3723"/>
    <w:rsid w:val="001F5E46"/>
    <w:rsid w:val="00203873"/>
    <w:rsid w:val="00203B1C"/>
    <w:rsid w:val="00205E1F"/>
    <w:rsid w:val="00206658"/>
    <w:rsid w:val="0020717C"/>
    <w:rsid w:val="002102C7"/>
    <w:rsid w:val="00212ABA"/>
    <w:rsid w:val="0021336B"/>
    <w:rsid w:val="002149D8"/>
    <w:rsid w:val="00215EF1"/>
    <w:rsid w:val="002166B5"/>
    <w:rsid w:val="002166E6"/>
    <w:rsid w:val="00216E7A"/>
    <w:rsid w:val="002179B6"/>
    <w:rsid w:val="00217D0F"/>
    <w:rsid w:val="002203E3"/>
    <w:rsid w:val="0022060B"/>
    <w:rsid w:val="00220828"/>
    <w:rsid w:val="002218CE"/>
    <w:rsid w:val="002220F1"/>
    <w:rsid w:val="0022421F"/>
    <w:rsid w:val="0022452E"/>
    <w:rsid w:val="002249A3"/>
    <w:rsid w:val="00224E0F"/>
    <w:rsid w:val="00224E63"/>
    <w:rsid w:val="00225918"/>
    <w:rsid w:val="00226539"/>
    <w:rsid w:val="00226D59"/>
    <w:rsid w:val="00227DE6"/>
    <w:rsid w:val="002304CA"/>
    <w:rsid w:val="00230C68"/>
    <w:rsid w:val="00230E99"/>
    <w:rsid w:val="002325F2"/>
    <w:rsid w:val="00232A37"/>
    <w:rsid w:val="00233205"/>
    <w:rsid w:val="00233DE3"/>
    <w:rsid w:val="00233F15"/>
    <w:rsid w:val="00234057"/>
    <w:rsid w:val="0023584B"/>
    <w:rsid w:val="002373E1"/>
    <w:rsid w:val="002378A3"/>
    <w:rsid w:val="00237DD8"/>
    <w:rsid w:val="0024008B"/>
    <w:rsid w:val="00240325"/>
    <w:rsid w:val="0024056B"/>
    <w:rsid w:val="002446FA"/>
    <w:rsid w:val="002451EB"/>
    <w:rsid w:val="00245BBA"/>
    <w:rsid w:val="0024608C"/>
    <w:rsid w:val="00247E2F"/>
    <w:rsid w:val="002503B1"/>
    <w:rsid w:val="0025045A"/>
    <w:rsid w:val="00253061"/>
    <w:rsid w:val="00253719"/>
    <w:rsid w:val="00254BE6"/>
    <w:rsid w:val="002605AD"/>
    <w:rsid w:val="0026315C"/>
    <w:rsid w:val="002631B7"/>
    <w:rsid w:val="002659C6"/>
    <w:rsid w:val="00266427"/>
    <w:rsid w:val="002664AF"/>
    <w:rsid w:val="0026654F"/>
    <w:rsid w:val="00266D2E"/>
    <w:rsid w:val="00267068"/>
    <w:rsid w:val="00271677"/>
    <w:rsid w:val="00272718"/>
    <w:rsid w:val="0027273D"/>
    <w:rsid w:val="002734B3"/>
    <w:rsid w:val="00274E58"/>
    <w:rsid w:val="0028257C"/>
    <w:rsid w:val="00284C83"/>
    <w:rsid w:val="00285E8B"/>
    <w:rsid w:val="002875A9"/>
    <w:rsid w:val="00287D5C"/>
    <w:rsid w:val="00290429"/>
    <w:rsid w:val="002937DB"/>
    <w:rsid w:val="00294FB7"/>
    <w:rsid w:val="00296093"/>
    <w:rsid w:val="002967C4"/>
    <w:rsid w:val="00297056"/>
    <w:rsid w:val="002A02F2"/>
    <w:rsid w:val="002A0413"/>
    <w:rsid w:val="002A106C"/>
    <w:rsid w:val="002A1567"/>
    <w:rsid w:val="002A1CD0"/>
    <w:rsid w:val="002A24AC"/>
    <w:rsid w:val="002A2CBB"/>
    <w:rsid w:val="002A30B4"/>
    <w:rsid w:val="002A42C7"/>
    <w:rsid w:val="002A43C3"/>
    <w:rsid w:val="002A43F0"/>
    <w:rsid w:val="002A4C00"/>
    <w:rsid w:val="002A5198"/>
    <w:rsid w:val="002A6AEC"/>
    <w:rsid w:val="002B2A34"/>
    <w:rsid w:val="002B731B"/>
    <w:rsid w:val="002B796B"/>
    <w:rsid w:val="002C08D7"/>
    <w:rsid w:val="002C0E77"/>
    <w:rsid w:val="002C0FF4"/>
    <w:rsid w:val="002C1B62"/>
    <w:rsid w:val="002C2661"/>
    <w:rsid w:val="002C4DF8"/>
    <w:rsid w:val="002C5EEE"/>
    <w:rsid w:val="002C609D"/>
    <w:rsid w:val="002C64B1"/>
    <w:rsid w:val="002C691B"/>
    <w:rsid w:val="002D09A3"/>
    <w:rsid w:val="002D3574"/>
    <w:rsid w:val="002D37D4"/>
    <w:rsid w:val="002D564A"/>
    <w:rsid w:val="002D6A71"/>
    <w:rsid w:val="002E0625"/>
    <w:rsid w:val="002E21F9"/>
    <w:rsid w:val="002E2CDC"/>
    <w:rsid w:val="002E349A"/>
    <w:rsid w:val="002E3C14"/>
    <w:rsid w:val="002E4DE8"/>
    <w:rsid w:val="002E6033"/>
    <w:rsid w:val="002F036E"/>
    <w:rsid w:val="002F2451"/>
    <w:rsid w:val="002F2485"/>
    <w:rsid w:val="002F3F78"/>
    <w:rsid w:val="002F4154"/>
    <w:rsid w:val="002F4808"/>
    <w:rsid w:val="002F575A"/>
    <w:rsid w:val="002F5CFA"/>
    <w:rsid w:val="002F737F"/>
    <w:rsid w:val="002F7715"/>
    <w:rsid w:val="00301FBC"/>
    <w:rsid w:val="00302C87"/>
    <w:rsid w:val="00302D12"/>
    <w:rsid w:val="00303400"/>
    <w:rsid w:val="0030373F"/>
    <w:rsid w:val="00303757"/>
    <w:rsid w:val="0030453F"/>
    <w:rsid w:val="003049CB"/>
    <w:rsid w:val="0030742C"/>
    <w:rsid w:val="0031070D"/>
    <w:rsid w:val="00314169"/>
    <w:rsid w:val="003142A7"/>
    <w:rsid w:val="00314645"/>
    <w:rsid w:val="00314F2E"/>
    <w:rsid w:val="00315047"/>
    <w:rsid w:val="0031548A"/>
    <w:rsid w:val="00315DB2"/>
    <w:rsid w:val="0031649C"/>
    <w:rsid w:val="003175F1"/>
    <w:rsid w:val="00317CDA"/>
    <w:rsid w:val="003206D5"/>
    <w:rsid w:val="00322898"/>
    <w:rsid w:val="00322E3D"/>
    <w:rsid w:val="00323026"/>
    <w:rsid w:val="003241B8"/>
    <w:rsid w:val="00324453"/>
    <w:rsid w:val="00324E53"/>
    <w:rsid w:val="003255E6"/>
    <w:rsid w:val="00325FD3"/>
    <w:rsid w:val="003261D6"/>
    <w:rsid w:val="003264CF"/>
    <w:rsid w:val="00326951"/>
    <w:rsid w:val="0032776F"/>
    <w:rsid w:val="00327E0E"/>
    <w:rsid w:val="003307D3"/>
    <w:rsid w:val="003313BB"/>
    <w:rsid w:val="00331823"/>
    <w:rsid w:val="00331E02"/>
    <w:rsid w:val="00331FF8"/>
    <w:rsid w:val="0033243D"/>
    <w:rsid w:val="00332B21"/>
    <w:rsid w:val="00333F8F"/>
    <w:rsid w:val="00336022"/>
    <w:rsid w:val="00336370"/>
    <w:rsid w:val="00337140"/>
    <w:rsid w:val="003401AE"/>
    <w:rsid w:val="0034146A"/>
    <w:rsid w:val="00341B6C"/>
    <w:rsid w:val="00343799"/>
    <w:rsid w:val="00343BE2"/>
    <w:rsid w:val="00344EE2"/>
    <w:rsid w:val="00345270"/>
    <w:rsid w:val="003465A0"/>
    <w:rsid w:val="00346C0F"/>
    <w:rsid w:val="00347C1B"/>
    <w:rsid w:val="0035024F"/>
    <w:rsid w:val="00350A86"/>
    <w:rsid w:val="003523A7"/>
    <w:rsid w:val="00352811"/>
    <w:rsid w:val="00355545"/>
    <w:rsid w:val="00360707"/>
    <w:rsid w:val="00360B0F"/>
    <w:rsid w:val="00361AF5"/>
    <w:rsid w:val="003626BD"/>
    <w:rsid w:val="00363478"/>
    <w:rsid w:val="00364B19"/>
    <w:rsid w:val="00365647"/>
    <w:rsid w:val="003658F5"/>
    <w:rsid w:val="00365A8F"/>
    <w:rsid w:val="00365D44"/>
    <w:rsid w:val="00367512"/>
    <w:rsid w:val="00370C4C"/>
    <w:rsid w:val="00370E5C"/>
    <w:rsid w:val="003726C3"/>
    <w:rsid w:val="0037321B"/>
    <w:rsid w:val="00373329"/>
    <w:rsid w:val="00373FBC"/>
    <w:rsid w:val="00374D79"/>
    <w:rsid w:val="00374EA0"/>
    <w:rsid w:val="00380A47"/>
    <w:rsid w:val="00380C59"/>
    <w:rsid w:val="00382275"/>
    <w:rsid w:val="00383956"/>
    <w:rsid w:val="00383F91"/>
    <w:rsid w:val="0038550A"/>
    <w:rsid w:val="00386E97"/>
    <w:rsid w:val="0038705D"/>
    <w:rsid w:val="00387583"/>
    <w:rsid w:val="00390796"/>
    <w:rsid w:val="00391876"/>
    <w:rsid w:val="0039271D"/>
    <w:rsid w:val="003927F3"/>
    <w:rsid w:val="00392B44"/>
    <w:rsid w:val="0039329F"/>
    <w:rsid w:val="00393AF3"/>
    <w:rsid w:val="0039459E"/>
    <w:rsid w:val="00394B77"/>
    <w:rsid w:val="0039517E"/>
    <w:rsid w:val="00397657"/>
    <w:rsid w:val="00397DE6"/>
    <w:rsid w:val="003A0AB5"/>
    <w:rsid w:val="003A0C64"/>
    <w:rsid w:val="003A253E"/>
    <w:rsid w:val="003A2F37"/>
    <w:rsid w:val="003A3A7A"/>
    <w:rsid w:val="003A47A9"/>
    <w:rsid w:val="003A53BB"/>
    <w:rsid w:val="003A5888"/>
    <w:rsid w:val="003A5E07"/>
    <w:rsid w:val="003A5E80"/>
    <w:rsid w:val="003A5F48"/>
    <w:rsid w:val="003A702B"/>
    <w:rsid w:val="003A7EEE"/>
    <w:rsid w:val="003B052E"/>
    <w:rsid w:val="003B1173"/>
    <w:rsid w:val="003B1837"/>
    <w:rsid w:val="003B1A21"/>
    <w:rsid w:val="003B1BE9"/>
    <w:rsid w:val="003B33D4"/>
    <w:rsid w:val="003B43A8"/>
    <w:rsid w:val="003B54FF"/>
    <w:rsid w:val="003B5BB6"/>
    <w:rsid w:val="003B6152"/>
    <w:rsid w:val="003B68E9"/>
    <w:rsid w:val="003B71BB"/>
    <w:rsid w:val="003C18B4"/>
    <w:rsid w:val="003C1A8A"/>
    <w:rsid w:val="003C20AA"/>
    <w:rsid w:val="003C3C2F"/>
    <w:rsid w:val="003C7C86"/>
    <w:rsid w:val="003D0E56"/>
    <w:rsid w:val="003D0E65"/>
    <w:rsid w:val="003D10D3"/>
    <w:rsid w:val="003D1A06"/>
    <w:rsid w:val="003D3C3A"/>
    <w:rsid w:val="003D3EFB"/>
    <w:rsid w:val="003D4293"/>
    <w:rsid w:val="003D4E82"/>
    <w:rsid w:val="003D7711"/>
    <w:rsid w:val="003E047F"/>
    <w:rsid w:val="003E241C"/>
    <w:rsid w:val="003E2454"/>
    <w:rsid w:val="003E273C"/>
    <w:rsid w:val="003E338C"/>
    <w:rsid w:val="003E3DF2"/>
    <w:rsid w:val="003E5B19"/>
    <w:rsid w:val="003E62BC"/>
    <w:rsid w:val="003F1E4D"/>
    <w:rsid w:val="003F44F4"/>
    <w:rsid w:val="003F45AD"/>
    <w:rsid w:val="003F503F"/>
    <w:rsid w:val="003F6867"/>
    <w:rsid w:val="003F72CF"/>
    <w:rsid w:val="003F7A0D"/>
    <w:rsid w:val="004017C8"/>
    <w:rsid w:val="00402289"/>
    <w:rsid w:val="00402371"/>
    <w:rsid w:val="0040251B"/>
    <w:rsid w:val="00402BE0"/>
    <w:rsid w:val="004040F2"/>
    <w:rsid w:val="004056A8"/>
    <w:rsid w:val="00405D9A"/>
    <w:rsid w:val="00405E90"/>
    <w:rsid w:val="004062AC"/>
    <w:rsid w:val="0040662B"/>
    <w:rsid w:val="004071DF"/>
    <w:rsid w:val="004072A6"/>
    <w:rsid w:val="0040748F"/>
    <w:rsid w:val="00407B4B"/>
    <w:rsid w:val="0041043F"/>
    <w:rsid w:val="00410EF3"/>
    <w:rsid w:val="004111CF"/>
    <w:rsid w:val="004117E3"/>
    <w:rsid w:val="00411D17"/>
    <w:rsid w:val="0041350F"/>
    <w:rsid w:val="0041543C"/>
    <w:rsid w:val="00415519"/>
    <w:rsid w:val="00415C3C"/>
    <w:rsid w:val="00416826"/>
    <w:rsid w:val="00416CAC"/>
    <w:rsid w:val="00421784"/>
    <w:rsid w:val="004223EB"/>
    <w:rsid w:val="00422B7C"/>
    <w:rsid w:val="004278C7"/>
    <w:rsid w:val="00430CF1"/>
    <w:rsid w:val="004311E7"/>
    <w:rsid w:val="00432009"/>
    <w:rsid w:val="00432428"/>
    <w:rsid w:val="00435FBA"/>
    <w:rsid w:val="00436D0C"/>
    <w:rsid w:val="00436FA0"/>
    <w:rsid w:val="00437497"/>
    <w:rsid w:val="00437DBD"/>
    <w:rsid w:val="00440B9D"/>
    <w:rsid w:val="0044100E"/>
    <w:rsid w:val="00441137"/>
    <w:rsid w:val="00441F9F"/>
    <w:rsid w:val="00442DC7"/>
    <w:rsid w:val="00442EF6"/>
    <w:rsid w:val="00443D88"/>
    <w:rsid w:val="00445439"/>
    <w:rsid w:val="0044577A"/>
    <w:rsid w:val="004457D9"/>
    <w:rsid w:val="004470D9"/>
    <w:rsid w:val="00447CDB"/>
    <w:rsid w:val="00450270"/>
    <w:rsid w:val="00450C7B"/>
    <w:rsid w:val="00451E53"/>
    <w:rsid w:val="00454F4E"/>
    <w:rsid w:val="0045563E"/>
    <w:rsid w:val="00455A28"/>
    <w:rsid w:val="00456003"/>
    <w:rsid w:val="004563B3"/>
    <w:rsid w:val="00456606"/>
    <w:rsid w:val="00456928"/>
    <w:rsid w:val="00457462"/>
    <w:rsid w:val="00457A21"/>
    <w:rsid w:val="004613C9"/>
    <w:rsid w:val="00463475"/>
    <w:rsid w:val="004648EA"/>
    <w:rsid w:val="004648EB"/>
    <w:rsid w:val="004666BB"/>
    <w:rsid w:val="00467E44"/>
    <w:rsid w:val="00467EEA"/>
    <w:rsid w:val="00472F16"/>
    <w:rsid w:val="004732F9"/>
    <w:rsid w:val="004734AE"/>
    <w:rsid w:val="0047496D"/>
    <w:rsid w:val="00475356"/>
    <w:rsid w:val="0047595A"/>
    <w:rsid w:val="00476D1A"/>
    <w:rsid w:val="004770BD"/>
    <w:rsid w:val="0047723D"/>
    <w:rsid w:val="00477C32"/>
    <w:rsid w:val="00480614"/>
    <w:rsid w:val="004813FA"/>
    <w:rsid w:val="004825A2"/>
    <w:rsid w:val="0048270C"/>
    <w:rsid w:val="00484675"/>
    <w:rsid w:val="00484A72"/>
    <w:rsid w:val="00485135"/>
    <w:rsid w:val="0048653D"/>
    <w:rsid w:val="00486E0D"/>
    <w:rsid w:val="0049172A"/>
    <w:rsid w:val="0049248F"/>
    <w:rsid w:val="00492AC5"/>
    <w:rsid w:val="0049360B"/>
    <w:rsid w:val="0049442F"/>
    <w:rsid w:val="00494C38"/>
    <w:rsid w:val="00496781"/>
    <w:rsid w:val="004A0FE4"/>
    <w:rsid w:val="004A3CBC"/>
    <w:rsid w:val="004A6325"/>
    <w:rsid w:val="004A7C0F"/>
    <w:rsid w:val="004B1779"/>
    <w:rsid w:val="004B3B9F"/>
    <w:rsid w:val="004B4DDE"/>
    <w:rsid w:val="004B4E61"/>
    <w:rsid w:val="004B6B64"/>
    <w:rsid w:val="004B7F29"/>
    <w:rsid w:val="004C11E3"/>
    <w:rsid w:val="004C1959"/>
    <w:rsid w:val="004C3974"/>
    <w:rsid w:val="004C4C8E"/>
    <w:rsid w:val="004C653F"/>
    <w:rsid w:val="004C6834"/>
    <w:rsid w:val="004C701D"/>
    <w:rsid w:val="004C71ED"/>
    <w:rsid w:val="004C7695"/>
    <w:rsid w:val="004D1677"/>
    <w:rsid w:val="004D19F9"/>
    <w:rsid w:val="004D3A3C"/>
    <w:rsid w:val="004D3A7E"/>
    <w:rsid w:val="004D4ACC"/>
    <w:rsid w:val="004D6953"/>
    <w:rsid w:val="004D6B3B"/>
    <w:rsid w:val="004D6CA3"/>
    <w:rsid w:val="004D752C"/>
    <w:rsid w:val="004D7CF4"/>
    <w:rsid w:val="004E0554"/>
    <w:rsid w:val="004E15BF"/>
    <w:rsid w:val="004E1D85"/>
    <w:rsid w:val="004E284F"/>
    <w:rsid w:val="004E34A1"/>
    <w:rsid w:val="004E4BF9"/>
    <w:rsid w:val="004E5A4E"/>
    <w:rsid w:val="004F1854"/>
    <w:rsid w:val="004F1BA1"/>
    <w:rsid w:val="004F2007"/>
    <w:rsid w:val="004F2243"/>
    <w:rsid w:val="004F2636"/>
    <w:rsid w:val="004F2829"/>
    <w:rsid w:val="004F35ED"/>
    <w:rsid w:val="004F4F1C"/>
    <w:rsid w:val="004F64B9"/>
    <w:rsid w:val="00500419"/>
    <w:rsid w:val="00501B7F"/>
    <w:rsid w:val="00501FB4"/>
    <w:rsid w:val="00502EF4"/>
    <w:rsid w:val="00503A3B"/>
    <w:rsid w:val="0050427A"/>
    <w:rsid w:val="005050A2"/>
    <w:rsid w:val="005052F4"/>
    <w:rsid w:val="00507DE3"/>
    <w:rsid w:val="0051031C"/>
    <w:rsid w:val="005107E0"/>
    <w:rsid w:val="005127E7"/>
    <w:rsid w:val="00512894"/>
    <w:rsid w:val="0051327E"/>
    <w:rsid w:val="00513828"/>
    <w:rsid w:val="00516BDD"/>
    <w:rsid w:val="00517008"/>
    <w:rsid w:val="00517EA0"/>
    <w:rsid w:val="00525592"/>
    <w:rsid w:val="00525AD8"/>
    <w:rsid w:val="00527881"/>
    <w:rsid w:val="00527A37"/>
    <w:rsid w:val="0053029A"/>
    <w:rsid w:val="00530924"/>
    <w:rsid w:val="00531230"/>
    <w:rsid w:val="00531A84"/>
    <w:rsid w:val="00531B85"/>
    <w:rsid w:val="005326A1"/>
    <w:rsid w:val="00533423"/>
    <w:rsid w:val="005335C6"/>
    <w:rsid w:val="00534041"/>
    <w:rsid w:val="0053502F"/>
    <w:rsid w:val="005402D2"/>
    <w:rsid w:val="00542CF4"/>
    <w:rsid w:val="0054511A"/>
    <w:rsid w:val="00545194"/>
    <w:rsid w:val="00545951"/>
    <w:rsid w:val="00546451"/>
    <w:rsid w:val="005503AF"/>
    <w:rsid w:val="00550995"/>
    <w:rsid w:val="00550F58"/>
    <w:rsid w:val="00551680"/>
    <w:rsid w:val="00551C99"/>
    <w:rsid w:val="0055221A"/>
    <w:rsid w:val="0055550A"/>
    <w:rsid w:val="0055591D"/>
    <w:rsid w:val="00555FA8"/>
    <w:rsid w:val="00556630"/>
    <w:rsid w:val="00556A5C"/>
    <w:rsid w:val="00556F7F"/>
    <w:rsid w:val="00556FEF"/>
    <w:rsid w:val="00560D67"/>
    <w:rsid w:val="005612D5"/>
    <w:rsid w:val="00561C4F"/>
    <w:rsid w:val="005625F2"/>
    <w:rsid w:val="00562E58"/>
    <w:rsid w:val="00563884"/>
    <w:rsid w:val="0056492C"/>
    <w:rsid w:val="00565E60"/>
    <w:rsid w:val="00566F35"/>
    <w:rsid w:val="00567E18"/>
    <w:rsid w:val="0057117B"/>
    <w:rsid w:val="00572CCA"/>
    <w:rsid w:val="005744FE"/>
    <w:rsid w:val="005761B7"/>
    <w:rsid w:val="0057728F"/>
    <w:rsid w:val="0058135E"/>
    <w:rsid w:val="005814A6"/>
    <w:rsid w:val="0058165E"/>
    <w:rsid w:val="00581A8D"/>
    <w:rsid w:val="00582D5D"/>
    <w:rsid w:val="005838F2"/>
    <w:rsid w:val="00584AEF"/>
    <w:rsid w:val="00590454"/>
    <w:rsid w:val="00590C8D"/>
    <w:rsid w:val="005920F5"/>
    <w:rsid w:val="00593562"/>
    <w:rsid w:val="00595911"/>
    <w:rsid w:val="00596504"/>
    <w:rsid w:val="005965E7"/>
    <w:rsid w:val="00596AA5"/>
    <w:rsid w:val="00596CF1"/>
    <w:rsid w:val="00597410"/>
    <w:rsid w:val="00597ABB"/>
    <w:rsid w:val="005A1AEF"/>
    <w:rsid w:val="005A1E78"/>
    <w:rsid w:val="005A2394"/>
    <w:rsid w:val="005A4D4A"/>
    <w:rsid w:val="005A571E"/>
    <w:rsid w:val="005A5E63"/>
    <w:rsid w:val="005A6A78"/>
    <w:rsid w:val="005B0036"/>
    <w:rsid w:val="005B027D"/>
    <w:rsid w:val="005B0796"/>
    <w:rsid w:val="005B0928"/>
    <w:rsid w:val="005B44A7"/>
    <w:rsid w:val="005B5F4D"/>
    <w:rsid w:val="005B5FD9"/>
    <w:rsid w:val="005B62A1"/>
    <w:rsid w:val="005B671A"/>
    <w:rsid w:val="005C1700"/>
    <w:rsid w:val="005C1BE6"/>
    <w:rsid w:val="005C24CA"/>
    <w:rsid w:val="005C3B30"/>
    <w:rsid w:val="005C4C92"/>
    <w:rsid w:val="005C4D6D"/>
    <w:rsid w:val="005C4E64"/>
    <w:rsid w:val="005C5281"/>
    <w:rsid w:val="005C5749"/>
    <w:rsid w:val="005C5F26"/>
    <w:rsid w:val="005C6566"/>
    <w:rsid w:val="005D04E8"/>
    <w:rsid w:val="005D1327"/>
    <w:rsid w:val="005D2BF1"/>
    <w:rsid w:val="005D3AFD"/>
    <w:rsid w:val="005D3F7A"/>
    <w:rsid w:val="005D6542"/>
    <w:rsid w:val="005E150E"/>
    <w:rsid w:val="005E1919"/>
    <w:rsid w:val="005E2419"/>
    <w:rsid w:val="005E3550"/>
    <w:rsid w:val="005E3644"/>
    <w:rsid w:val="005E376E"/>
    <w:rsid w:val="005E45BD"/>
    <w:rsid w:val="005E5746"/>
    <w:rsid w:val="005E588D"/>
    <w:rsid w:val="005E5F33"/>
    <w:rsid w:val="005E6B63"/>
    <w:rsid w:val="005E7A4A"/>
    <w:rsid w:val="005F1586"/>
    <w:rsid w:val="005F21C8"/>
    <w:rsid w:val="005F2658"/>
    <w:rsid w:val="005F26AB"/>
    <w:rsid w:val="005F3343"/>
    <w:rsid w:val="005F3511"/>
    <w:rsid w:val="005F74FA"/>
    <w:rsid w:val="0060003A"/>
    <w:rsid w:val="00600E6C"/>
    <w:rsid w:val="0060251A"/>
    <w:rsid w:val="0060340D"/>
    <w:rsid w:val="00606533"/>
    <w:rsid w:val="006100F6"/>
    <w:rsid w:val="0061125D"/>
    <w:rsid w:val="006113D2"/>
    <w:rsid w:val="00611715"/>
    <w:rsid w:val="00611E00"/>
    <w:rsid w:val="00612130"/>
    <w:rsid w:val="00613146"/>
    <w:rsid w:val="00613E7F"/>
    <w:rsid w:val="00613FE3"/>
    <w:rsid w:val="00614AA0"/>
    <w:rsid w:val="00615F29"/>
    <w:rsid w:val="00616CA8"/>
    <w:rsid w:val="00617328"/>
    <w:rsid w:val="006179DA"/>
    <w:rsid w:val="00617E27"/>
    <w:rsid w:val="00621381"/>
    <w:rsid w:val="006225A4"/>
    <w:rsid w:val="00622DC3"/>
    <w:rsid w:val="006235DD"/>
    <w:rsid w:val="006244A0"/>
    <w:rsid w:val="00626961"/>
    <w:rsid w:val="00627349"/>
    <w:rsid w:val="0063257F"/>
    <w:rsid w:val="00634B28"/>
    <w:rsid w:val="00634B93"/>
    <w:rsid w:val="0063530B"/>
    <w:rsid w:val="00635DFF"/>
    <w:rsid w:val="00635FA1"/>
    <w:rsid w:val="006363FE"/>
    <w:rsid w:val="006368C4"/>
    <w:rsid w:val="00636D85"/>
    <w:rsid w:val="0063769E"/>
    <w:rsid w:val="006378B9"/>
    <w:rsid w:val="00640A85"/>
    <w:rsid w:val="0064160F"/>
    <w:rsid w:val="006424E0"/>
    <w:rsid w:val="00642BE9"/>
    <w:rsid w:val="00643F75"/>
    <w:rsid w:val="00644629"/>
    <w:rsid w:val="00644AC8"/>
    <w:rsid w:val="006458DF"/>
    <w:rsid w:val="006477D9"/>
    <w:rsid w:val="00647CA5"/>
    <w:rsid w:val="006511A6"/>
    <w:rsid w:val="00651BB6"/>
    <w:rsid w:val="00652162"/>
    <w:rsid w:val="006523CB"/>
    <w:rsid w:val="00653103"/>
    <w:rsid w:val="006536DA"/>
    <w:rsid w:val="00653916"/>
    <w:rsid w:val="00653A79"/>
    <w:rsid w:val="00655BF0"/>
    <w:rsid w:val="00655FD0"/>
    <w:rsid w:val="00656188"/>
    <w:rsid w:val="00657054"/>
    <w:rsid w:val="00661991"/>
    <w:rsid w:val="00661BC2"/>
    <w:rsid w:val="00661BFB"/>
    <w:rsid w:val="00662EAE"/>
    <w:rsid w:val="00663A53"/>
    <w:rsid w:val="00667A55"/>
    <w:rsid w:val="006720DB"/>
    <w:rsid w:val="006728A3"/>
    <w:rsid w:val="00673FB4"/>
    <w:rsid w:val="006741DD"/>
    <w:rsid w:val="00676111"/>
    <w:rsid w:val="00676157"/>
    <w:rsid w:val="00677C1E"/>
    <w:rsid w:val="00680794"/>
    <w:rsid w:val="00682489"/>
    <w:rsid w:val="00682A55"/>
    <w:rsid w:val="00683816"/>
    <w:rsid w:val="00684395"/>
    <w:rsid w:val="00684451"/>
    <w:rsid w:val="00684742"/>
    <w:rsid w:val="00686C99"/>
    <w:rsid w:val="006872BC"/>
    <w:rsid w:val="00687956"/>
    <w:rsid w:val="00690393"/>
    <w:rsid w:val="00690C8C"/>
    <w:rsid w:val="00692938"/>
    <w:rsid w:val="0069433C"/>
    <w:rsid w:val="0069510E"/>
    <w:rsid w:val="00695A44"/>
    <w:rsid w:val="006971BC"/>
    <w:rsid w:val="00697A54"/>
    <w:rsid w:val="006A0626"/>
    <w:rsid w:val="006A06B7"/>
    <w:rsid w:val="006A0BDA"/>
    <w:rsid w:val="006A0C25"/>
    <w:rsid w:val="006A0D28"/>
    <w:rsid w:val="006A31C2"/>
    <w:rsid w:val="006A598E"/>
    <w:rsid w:val="006A7147"/>
    <w:rsid w:val="006A7895"/>
    <w:rsid w:val="006B0118"/>
    <w:rsid w:val="006B0DCB"/>
    <w:rsid w:val="006B2A62"/>
    <w:rsid w:val="006B5700"/>
    <w:rsid w:val="006B74F1"/>
    <w:rsid w:val="006B7752"/>
    <w:rsid w:val="006C0773"/>
    <w:rsid w:val="006C1734"/>
    <w:rsid w:val="006C1ECA"/>
    <w:rsid w:val="006C38F0"/>
    <w:rsid w:val="006C439F"/>
    <w:rsid w:val="006C44BB"/>
    <w:rsid w:val="006C6AC5"/>
    <w:rsid w:val="006D134A"/>
    <w:rsid w:val="006D3E6C"/>
    <w:rsid w:val="006D6761"/>
    <w:rsid w:val="006D6952"/>
    <w:rsid w:val="006D6E0D"/>
    <w:rsid w:val="006D76C7"/>
    <w:rsid w:val="006D77B1"/>
    <w:rsid w:val="006E04C8"/>
    <w:rsid w:val="006E09D8"/>
    <w:rsid w:val="006E0F90"/>
    <w:rsid w:val="006E19D3"/>
    <w:rsid w:val="006E328D"/>
    <w:rsid w:val="006E602A"/>
    <w:rsid w:val="006E6AB8"/>
    <w:rsid w:val="006F0327"/>
    <w:rsid w:val="006F0762"/>
    <w:rsid w:val="006F1765"/>
    <w:rsid w:val="006F1B82"/>
    <w:rsid w:val="006F2089"/>
    <w:rsid w:val="006F2E25"/>
    <w:rsid w:val="006F2F04"/>
    <w:rsid w:val="006F327E"/>
    <w:rsid w:val="006F3AC1"/>
    <w:rsid w:val="006F59B9"/>
    <w:rsid w:val="006F6AD0"/>
    <w:rsid w:val="007008D4"/>
    <w:rsid w:val="00700B40"/>
    <w:rsid w:val="0070178A"/>
    <w:rsid w:val="00701BFA"/>
    <w:rsid w:val="00704515"/>
    <w:rsid w:val="0070494B"/>
    <w:rsid w:val="00704AF6"/>
    <w:rsid w:val="00705534"/>
    <w:rsid w:val="00705748"/>
    <w:rsid w:val="00706A05"/>
    <w:rsid w:val="00706AC8"/>
    <w:rsid w:val="0070707B"/>
    <w:rsid w:val="00707404"/>
    <w:rsid w:val="0070764E"/>
    <w:rsid w:val="00707E5D"/>
    <w:rsid w:val="00711214"/>
    <w:rsid w:val="00713B37"/>
    <w:rsid w:val="00714288"/>
    <w:rsid w:val="007149C5"/>
    <w:rsid w:val="007172A6"/>
    <w:rsid w:val="007179C7"/>
    <w:rsid w:val="00720C35"/>
    <w:rsid w:val="00722D43"/>
    <w:rsid w:val="00723B7F"/>
    <w:rsid w:val="00723EDA"/>
    <w:rsid w:val="0072492C"/>
    <w:rsid w:val="00726623"/>
    <w:rsid w:val="00727D1F"/>
    <w:rsid w:val="00731BAA"/>
    <w:rsid w:val="007335F6"/>
    <w:rsid w:val="0073662B"/>
    <w:rsid w:val="00736D27"/>
    <w:rsid w:val="007376B9"/>
    <w:rsid w:val="00740B44"/>
    <w:rsid w:val="00740F40"/>
    <w:rsid w:val="00742123"/>
    <w:rsid w:val="007424E0"/>
    <w:rsid w:val="00742F8F"/>
    <w:rsid w:val="00743C9C"/>
    <w:rsid w:val="007442E9"/>
    <w:rsid w:val="007447EF"/>
    <w:rsid w:val="00745C0B"/>
    <w:rsid w:val="0074724F"/>
    <w:rsid w:val="00747417"/>
    <w:rsid w:val="00747447"/>
    <w:rsid w:val="0075082A"/>
    <w:rsid w:val="00753481"/>
    <w:rsid w:val="00753CFF"/>
    <w:rsid w:val="0075413D"/>
    <w:rsid w:val="007559B1"/>
    <w:rsid w:val="007561E4"/>
    <w:rsid w:val="00757E79"/>
    <w:rsid w:val="0076183B"/>
    <w:rsid w:val="00762052"/>
    <w:rsid w:val="00762C95"/>
    <w:rsid w:val="00762E4E"/>
    <w:rsid w:val="007649C9"/>
    <w:rsid w:val="00766E0A"/>
    <w:rsid w:val="00770165"/>
    <w:rsid w:val="00770F5B"/>
    <w:rsid w:val="00771079"/>
    <w:rsid w:val="00771EDC"/>
    <w:rsid w:val="007725E3"/>
    <w:rsid w:val="00774E24"/>
    <w:rsid w:val="007810F3"/>
    <w:rsid w:val="0078178A"/>
    <w:rsid w:val="00781D50"/>
    <w:rsid w:val="00782006"/>
    <w:rsid w:val="00783BFC"/>
    <w:rsid w:val="00783C20"/>
    <w:rsid w:val="00785D6A"/>
    <w:rsid w:val="00785DF6"/>
    <w:rsid w:val="00786162"/>
    <w:rsid w:val="0078617C"/>
    <w:rsid w:val="007863AB"/>
    <w:rsid w:val="0078676F"/>
    <w:rsid w:val="00786902"/>
    <w:rsid w:val="00786FC5"/>
    <w:rsid w:val="00790321"/>
    <w:rsid w:val="00791E61"/>
    <w:rsid w:val="0079273F"/>
    <w:rsid w:val="00792796"/>
    <w:rsid w:val="00793234"/>
    <w:rsid w:val="007934D0"/>
    <w:rsid w:val="0079376B"/>
    <w:rsid w:val="0079406A"/>
    <w:rsid w:val="007966D1"/>
    <w:rsid w:val="00796B0E"/>
    <w:rsid w:val="00797FFD"/>
    <w:rsid w:val="007A0EED"/>
    <w:rsid w:val="007A1297"/>
    <w:rsid w:val="007A2413"/>
    <w:rsid w:val="007A270B"/>
    <w:rsid w:val="007A421D"/>
    <w:rsid w:val="007A68C3"/>
    <w:rsid w:val="007B094A"/>
    <w:rsid w:val="007B0F24"/>
    <w:rsid w:val="007B0FC6"/>
    <w:rsid w:val="007B2090"/>
    <w:rsid w:val="007B3BC2"/>
    <w:rsid w:val="007B5591"/>
    <w:rsid w:val="007B6218"/>
    <w:rsid w:val="007C17EB"/>
    <w:rsid w:val="007C5C35"/>
    <w:rsid w:val="007C6120"/>
    <w:rsid w:val="007C6143"/>
    <w:rsid w:val="007C6C19"/>
    <w:rsid w:val="007C7949"/>
    <w:rsid w:val="007C7BFF"/>
    <w:rsid w:val="007D016C"/>
    <w:rsid w:val="007D0176"/>
    <w:rsid w:val="007D0859"/>
    <w:rsid w:val="007D1704"/>
    <w:rsid w:val="007D19B9"/>
    <w:rsid w:val="007D1A72"/>
    <w:rsid w:val="007D30B7"/>
    <w:rsid w:val="007D4363"/>
    <w:rsid w:val="007D5831"/>
    <w:rsid w:val="007D6593"/>
    <w:rsid w:val="007D7AC7"/>
    <w:rsid w:val="007E12C6"/>
    <w:rsid w:val="007E2491"/>
    <w:rsid w:val="007E474C"/>
    <w:rsid w:val="007E4B8C"/>
    <w:rsid w:val="007E5371"/>
    <w:rsid w:val="007E67A0"/>
    <w:rsid w:val="007F0BC3"/>
    <w:rsid w:val="007F0E1A"/>
    <w:rsid w:val="007F1991"/>
    <w:rsid w:val="007F1F36"/>
    <w:rsid w:val="007F22BE"/>
    <w:rsid w:val="007F3061"/>
    <w:rsid w:val="007F3798"/>
    <w:rsid w:val="007F414C"/>
    <w:rsid w:val="007F4B14"/>
    <w:rsid w:val="007F5BA1"/>
    <w:rsid w:val="007F5D6B"/>
    <w:rsid w:val="007F5FD0"/>
    <w:rsid w:val="007F6E41"/>
    <w:rsid w:val="0080271F"/>
    <w:rsid w:val="008033BC"/>
    <w:rsid w:val="00803FF7"/>
    <w:rsid w:val="0080422A"/>
    <w:rsid w:val="00805975"/>
    <w:rsid w:val="00807B99"/>
    <w:rsid w:val="008161D4"/>
    <w:rsid w:val="008205CE"/>
    <w:rsid w:val="00822AC1"/>
    <w:rsid w:val="00823607"/>
    <w:rsid w:val="00823C68"/>
    <w:rsid w:val="008242BC"/>
    <w:rsid w:val="0082491B"/>
    <w:rsid w:val="00825707"/>
    <w:rsid w:val="008257AE"/>
    <w:rsid w:val="0082595B"/>
    <w:rsid w:val="008259F6"/>
    <w:rsid w:val="00830D38"/>
    <w:rsid w:val="00832B9A"/>
    <w:rsid w:val="00832C36"/>
    <w:rsid w:val="00834642"/>
    <w:rsid w:val="00834F10"/>
    <w:rsid w:val="00834FE7"/>
    <w:rsid w:val="008403E3"/>
    <w:rsid w:val="00841DBE"/>
    <w:rsid w:val="008428A0"/>
    <w:rsid w:val="008429DC"/>
    <w:rsid w:val="00842C88"/>
    <w:rsid w:val="00843213"/>
    <w:rsid w:val="00843684"/>
    <w:rsid w:val="00843AC1"/>
    <w:rsid w:val="00843BF9"/>
    <w:rsid w:val="00843CEB"/>
    <w:rsid w:val="00844312"/>
    <w:rsid w:val="00844B1E"/>
    <w:rsid w:val="00845981"/>
    <w:rsid w:val="00845A71"/>
    <w:rsid w:val="008465F0"/>
    <w:rsid w:val="008501EA"/>
    <w:rsid w:val="00851174"/>
    <w:rsid w:val="00851436"/>
    <w:rsid w:val="00853DC8"/>
    <w:rsid w:val="008541D2"/>
    <w:rsid w:val="008563B3"/>
    <w:rsid w:val="00856677"/>
    <w:rsid w:val="00856E4E"/>
    <w:rsid w:val="00857011"/>
    <w:rsid w:val="00860B32"/>
    <w:rsid w:val="0086213F"/>
    <w:rsid w:val="008622E0"/>
    <w:rsid w:val="008643F4"/>
    <w:rsid w:val="008678BA"/>
    <w:rsid w:val="00867AA5"/>
    <w:rsid w:val="00870270"/>
    <w:rsid w:val="00870BB7"/>
    <w:rsid w:val="00872653"/>
    <w:rsid w:val="00872D56"/>
    <w:rsid w:val="008737B0"/>
    <w:rsid w:val="00875E6F"/>
    <w:rsid w:val="00876E0A"/>
    <w:rsid w:val="008776F3"/>
    <w:rsid w:val="00880234"/>
    <w:rsid w:val="00880A77"/>
    <w:rsid w:val="00882E4A"/>
    <w:rsid w:val="00882F09"/>
    <w:rsid w:val="008842AE"/>
    <w:rsid w:val="00884963"/>
    <w:rsid w:val="00886700"/>
    <w:rsid w:val="00886E68"/>
    <w:rsid w:val="008873EF"/>
    <w:rsid w:val="00891447"/>
    <w:rsid w:val="00891BD4"/>
    <w:rsid w:val="00892BAA"/>
    <w:rsid w:val="00894086"/>
    <w:rsid w:val="0089510B"/>
    <w:rsid w:val="0089525F"/>
    <w:rsid w:val="00895265"/>
    <w:rsid w:val="008A0461"/>
    <w:rsid w:val="008A07E7"/>
    <w:rsid w:val="008A181E"/>
    <w:rsid w:val="008A21A4"/>
    <w:rsid w:val="008A3F60"/>
    <w:rsid w:val="008A51C9"/>
    <w:rsid w:val="008A6891"/>
    <w:rsid w:val="008A68B3"/>
    <w:rsid w:val="008A7C51"/>
    <w:rsid w:val="008B1F1E"/>
    <w:rsid w:val="008B2DAB"/>
    <w:rsid w:val="008B5ECF"/>
    <w:rsid w:val="008B6470"/>
    <w:rsid w:val="008C03B7"/>
    <w:rsid w:val="008C4644"/>
    <w:rsid w:val="008C5AF6"/>
    <w:rsid w:val="008C655F"/>
    <w:rsid w:val="008C7357"/>
    <w:rsid w:val="008C7BB7"/>
    <w:rsid w:val="008D04EC"/>
    <w:rsid w:val="008D068F"/>
    <w:rsid w:val="008D1143"/>
    <w:rsid w:val="008D2BDD"/>
    <w:rsid w:val="008D3BAA"/>
    <w:rsid w:val="008D479A"/>
    <w:rsid w:val="008D50D5"/>
    <w:rsid w:val="008D5AEB"/>
    <w:rsid w:val="008D5E77"/>
    <w:rsid w:val="008E04F0"/>
    <w:rsid w:val="008E074B"/>
    <w:rsid w:val="008E1CB9"/>
    <w:rsid w:val="008E214A"/>
    <w:rsid w:val="008E4107"/>
    <w:rsid w:val="008E5413"/>
    <w:rsid w:val="008F2A80"/>
    <w:rsid w:val="008F32C4"/>
    <w:rsid w:val="008F40BC"/>
    <w:rsid w:val="008F4376"/>
    <w:rsid w:val="008F4B29"/>
    <w:rsid w:val="008F59A7"/>
    <w:rsid w:val="008F5EE4"/>
    <w:rsid w:val="008F6719"/>
    <w:rsid w:val="00900147"/>
    <w:rsid w:val="00901908"/>
    <w:rsid w:val="009041B7"/>
    <w:rsid w:val="0090486C"/>
    <w:rsid w:val="00904A04"/>
    <w:rsid w:val="00904C8C"/>
    <w:rsid w:val="00905D53"/>
    <w:rsid w:val="00905F5C"/>
    <w:rsid w:val="009123C9"/>
    <w:rsid w:val="00913954"/>
    <w:rsid w:val="009148A8"/>
    <w:rsid w:val="00916C39"/>
    <w:rsid w:val="009171E8"/>
    <w:rsid w:val="009179AB"/>
    <w:rsid w:val="00917A66"/>
    <w:rsid w:val="009211A4"/>
    <w:rsid w:val="0092383C"/>
    <w:rsid w:val="009244A9"/>
    <w:rsid w:val="00924A7E"/>
    <w:rsid w:val="009254D9"/>
    <w:rsid w:val="00926370"/>
    <w:rsid w:val="009268A5"/>
    <w:rsid w:val="00930614"/>
    <w:rsid w:val="009314AE"/>
    <w:rsid w:val="00931AC1"/>
    <w:rsid w:val="00933299"/>
    <w:rsid w:val="00933B7E"/>
    <w:rsid w:val="00936C9B"/>
    <w:rsid w:val="00936FE7"/>
    <w:rsid w:val="00937FC6"/>
    <w:rsid w:val="009401F8"/>
    <w:rsid w:val="0094060A"/>
    <w:rsid w:val="00941568"/>
    <w:rsid w:val="00942CC3"/>
    <w:rsid w:val="00942EF3"/>
    <w:rsid w:val="009436C8"/>
    <w:rsid w:val="00943978"/>
    <w:rsid w:val="0094422D"/>
    <w:rsid w:val="00944370"/>
    <w:rsid w:val="009479BC"/>
    <w:rsid w:val="00947D60"/>
    <w:rsid w:val="00950923"/>
    <w:rsid w:val="00950FA1"/>
    <w:rsid w:val="00951460"/>
    <w:rsid w:val="00951BB8"/>
    <w:rsid w:val="00952EB6"/>
    <w:rsid w:val="00953296"/>
    <w:rsid w:val="00954D23"/>
    <w:rsid w:val="00954E85"/>
    <w:rsid w:val="0095552D"/>
    <w:rsid w:val="00955DB0"/>
    <w:rsid w:val="009612F5"/>
    <w:rsid w:val="00962655"/>
    <w:rsid w:val="009654EF"/>
    <w:rsid w:val="00965FA2"/>
    <w:rsid w:val="00966C7B"/>
    <w:rsid w:val="00966F57"/>
    <w:rsid w:val="00970746"/>
    <w:rsid w:val="00971B96"/>
    <w:rsid w:val="0097413C"/>
    <w:rsid w:val="00975A45"/>
    <w:rsid w:val="009773E0"/>
    <w:rsid w:val="009807DF"/>
    <w:rsid w:val="00980C27"/>
    <w:rsid w:val="00980DB8"/>
    <w:rsid w:val="00982906"/>
    <w:rsid w:val="00984087"/>
    <w:rsid w:val="0098443E"/>
    <w:rsid w:val="00985F10"/>
    <w:rsid w:val="009868CC"/>
    <w:rsid w:val="00986ECE"/>
    <w:rsid w:val="0098755A"/>
    <w:rsid w:val="00990855"/>
    <w:rsid w:val="00990A88"/>
    <w:rsid w:val="00991E08"/>
    <w:rsid w:val="009924DF"/>
    <w:rsid w:val="00992CC6"/>
    <w:rsid w:val="00994C50"/>
    <w:rsid w:val="009951E6"/>
    <w:rsid w:val="0099576E"/>
    <w:rsid w:val="00995A10"/>
    <w:rsid w:val="009966A6"/>
    <w:rsid w:val="00997622"/>
    <w:rsid w:val="009A0E97"/>
    <w:rsid w:val="009A187C"/>
    <w:rsid w:val="009A2B3F"/>
    <w:rsid w:val="009A534C"/>
    <w:rsid w:val="009A5773"/>
    <w:rsid w:val="009A6453"/>
    <w:rsid w:val="009A68CD"/>
    <w:rsid w:val="009A7294"/>
    <w:rsid w:val="009B011A"/>
    <w:rsid w:val="009B17AC"/>
    <w:rsid w:val="009B2195"/>
    <w:rsid w:val="009B21C4"/>
    <w:rsid w:val="009B4C13"/>
    <w:rsid w:val="009B4C6D"/>
    <w:rsid w:val="009B503E"/>
    <w:rsid w:val="009B60E5"/>
    <w:rsid w:val="009B6F77"/>
    <w:rsid w:val="009C001D"/>
    <w:rsid w:val="009C2F4B"/>
    <w:rsid w:val="009C375C"/>
    <w:rsid w:val="009C396C"/>
    <w:rsid w:val="009C470A"/>
    <w:rsid w:val="009C5397"/>
    <w:rsid w:val="009C6F9C"/>
    <w:rsid w:val="009D1030"/>
    <w:rsid w:val="009D1C5C"/>
    <w:rsid w:val="009D2E0E"/>
    <w:rsid w:val="009D379B"/>
    <w:rsid w:val="009D47E2"/>
    <w:rsid w:val="009D5ACB"/>
    <w:rsid w:val="009D5ECF"/>
    <w:rsid w:val="009D6CDE"/>
    <w:rsid w:val="009D7559"/>
    <w:rsid w:val="009D7E0A"/>
    <w:rsid w:val="009E049C"/>
    <w:rsid w:val="009E09A5"/>
    <w:rsid w:val="009E1020"/>
    <w:rsid w:val="009E169A"/>
    <w:rsid w:val="009E217A"/>
    <w:rsid w:val="009E2269"/>
    <w:rsid w:val="009E245D"/>
    <w:rsid w:val="009E2ACC"/>
    <w:rsid w:val="009E461A"/>
    <w:rsid w:val="009E4BCC"/>
    <w:rsid w:val="009E5795"/>
    <w:rsid w:val="009E61DF"/>
    <w:rsid w:val="009E7198"/>
    <w:rsid w:val="009E76F3"/>
    <w:rsid w:val="009E7E2D"/>
    <w:rsid w:val="009F1EE9"/>
    <w:rsid w:val="009F345B"/>
    <w:rsid w:val="009F52DD"/>
    <w:rsid w:val="009F6C85"/>
    <w:rsid w:val="009F7257"/>
    <w:rsid w:val="009F735E"/>
    <w:rsid w:val="00A02783"/>
    <w:rsid w:val="00A03013"/>
    <w:rsid w:val="00A04E4C"/>
    <w:rsid w:val="00A05079"/>
    <w:rsid w:val="00A06833"/>
    <w:rsid w:val="00A06BBA"/>
    <w:rsid w:val="00A06DB1"/>
    <w:rsid w:val="00A07617"/>
    <w:rsid w:val="00A10A6D"/>
    <w:rsid w:val="00A113C1"/>
    <w:rsid w:val="00A11FED"/>
    <w:rsid w:val="00A125C3"/>
    <w:rsid w:val="00A13686"/>
    <w:rsid w:val="00A13842"/>
    <w:rsid w:val="00A14F5E"/>
    <w:rsid w:val="00A1620F"/>
    <w:rsid w:val="00A16DF2"/>
    <w:rsid w:val="00A214EF"/>
    <w:rsid w:val="00A217C2"/>
    <w:rsid w:val="00A2186C"/>
    <w:rsid w:val="00A21B18"/>
    <w:rsid w:val="00A22285"/>
    <w:rsid w:val="00A2287A"/>
    <w:rsid w:val="00A22CE6"/>
    <w:rsid w:val="00A22EBE"/>
    <w:rsid w:val="00A24F67"/>
    <w:rsid w:val="00A25A55"/>
    <w:rsid w:val="00A261A6"/>
    <w:rsid w:val="00A27BB1"/>
    <w:rsid w:val="00A31203"/>
    <w:rsid w:val="00A322FD"/>
    <w:rsid w:val="00A32D3D"/>
    <w:rsid w:val="00A33978"/>
    <w:rsid w:val="00A34579"/>
    <w:rsid w:val="00A3576D"/>
    <w:rsid w:val="00A37FB4"/>
    <w:rsid w:val="00A407A9"/>
    <w:rsid w:val="00A40C46"/>
    <w:rsid w:val="00A4175E"/>
    <w:rsid w:val="00A421D5"/>
    <w:rsid w:val="00A43F8F"/>
    <w:rsid w:val="00A44BEA"/>
    <w:rsid w:val="00A45159"/>
    <w:rsid w:val="00A46CDA"/>
    <w:rsid w:val="00A52C43"/>
    <w:rsid w:val="00A530C8"/>
    <w:rsid w:val="00A536CB"/>
    <w:rsid w:val="00A54A2F"/>
    <w:rsid w:val="00A55766"/>
    <w:rsid w:val="00A55B54"/>
    <w:rsid w:val="00A56235"/>
    <w:rsid w:val="00A5636B"/>
    <w:rsid w:val="00A56EED"/>
    <w:rsid w:val="00A603D0"/>
    <w:rsid w:val="00A619A8"/>
    <w:rsid w:val="00A61C17"/>
    <w:rsid w:val="00A62023"/>
    <w:rsid w:val="00A638A4"/>
    <w:rsid w:val="00A64F7C"/>
    <w:rsid w:val="00A65146"/>
    <w:rsid w:val="00A65C30"/>
    <w:rsid w:val="00A661DB"/>
    <w:rsid w:val="00A665C1"/>
    <w:rsid w:val="00A67291"/>
    <w:rsid w:val="00A700DC"/>
    <w:rsid w:val="00A7049E"/>
    <w:rsid w:val="00A705A2"/>
    <w:rsid w:val="00A70969"/>
    <w:rsid w:val="00A70BD1"/>
    <w:rsid w:val="00A70BE8"/>
    <w:rsid w:val="00A724ED"/>
    <w:rsid w:val="00A72CFC"/>
    <w:rsid w:val="00A730B8"/>
    <w:rsid w:val="00A73C17"/>
    <w:rsid w:val="00A73D1F"/>
    <w:rsid w:val="00A74922"/>
    <w:rsid w:val="00A750BA"/>
    <w:rsid w:val="00A76510"/>
    <w:rsid w:val="00A76BE3"/>
    <w:rsid w:val="00A80AA3"/>
    <w:rsid w:val="00A8124D"/>
    <w:rsid w:val="00A82661"/>
    <w:rsid w:val="00A82C2E"/>
    <w:rsid w:val="00A832F4"/>
    <w:rsid w:val="00A84BFA"/>
    <w:rsid w:val="00A84CF1"/>
    <w:rsid w:val="00A85FDB"/>
    <w:rsid w:val="00A86DFD"/>
    <w:rsid w:val="00A87EF7"/>
    <w:rsid w:val="00A925E9"/>
    <w:rsid w:val="00A929A1"/>
    <w:rsid w:val="00A92FDD"/>
    <w:rsid w:val="00A94708"/>
    <w:rsid w:val="00A94FFB"/>
    <w:rsid w:val="00A957DD"/>
    <w:rsid w:val="00A95D78"/>
    <w:rsid w:val="00A95F90"/>
    <w:rsid w:val="00A96829"/>
    <w:rsid w:val="00A97CD3"/>
    <w:rsid w:val="00A97CFB"/>
    <w:rsid w:val="00AA0946"/>
    <w:rsid w:val="00AA17C7"/>
    <w:rsid w:val="00AA1F7E"/>
    <w:rsid w:val="00AA2724"/>
    <w:rsid w:val="00AA29B9"/>
    <w:rsid w:val="00AA4156"/>
    <w:rsid w:val="00AA4C1D"/>
    <w:rsid w:val="00AA5C6C"/>
    <w:rsid w:val="00AA7374"/>
    <w:rsid w:val="00AB0274"/>
    <w:rsid w:val="00AB1CE2"/>
    <w:rsid w:val="00AB335D"/>
    <w:rsid w:val="00AB6030"/>
    <w:rsid w:val="00AB633D"/>
    <w:rsid w:val="00AC0E51"/>
    <w:rsid w:val="00AC2B5F"/>
    <w:rsid w:val="00AC5193"/>
    <w:rsid w:val="00AC5C6A"/>
    <w:rsid w:val="00AC5CFE"/>
    <w:rsid w:val="00AC6E03"/>
    <w:rsid w:val="00AD16E3"/>
    <w:rsid w:val="00AD24E9"/>
    <w:rsid w:val="00AD3145"/>
    <w:rsid w:val="00AD3986"/>
    <w:rsid w:val="00AD4410"/>
    <w:rsid w:val="00AD6741"/>
    <w:rsid w:val="00AD6743"/>
    <w:rsid w:val="00AD6D52"/>
    <w:rsid w:val="00AE0ECA"/>
    <w:rsid w:val="00AE23EE"/>
    <w:rsid w:val="00AE34B6"/>
    <w:rsid w:val="00AE36A5"/>
    <w:rsid w:val="00AE39CE"/>
    <w:rsid w:val="00AE5464"/>
    <w:rsid w:val="00AE5B64"/>
    <w:rsid w:val="00AE6731"/>
    <w:rsid w:val="00AE6D50"/>
    <w:rsid w:val="00AE7584"/>
    <w:rsid w:val="00AE7A48"/>
    <w:rsid w:val="00AF2FB2"/>
    <w:rsid w:val="00AF3214"/>
    <w:rsid w:val="00AF3D5F"/>
    <w:rsid w:val="00AF50B0"/>
    <w:rsid w:val="00AF5982"/>
    <w:rsid w:val="00AF5B23"/>
    <w:rsid w:val="00AF6E22"/>
    <w:rsid w:val="00AF732A"/>
    <w:rsid w:val="00B008F3"/>
    <w:rsid w:val="00B014A8"/>
    <w:rsid w:val="00B01E06"/>
    <w:rsid w:val="00B04BBB"/>
    <w:rsid w:val="00B05356"/>
    <w:rsid w:val="00B057DD"/>
    <w:rsid w:val="00B0770E"/>
    <w:rsid w:val="00B12AAD"/>
    <w:rsid w:val="00B13FDA"/>
    <w:rsid w:val="00B16C27"/>
    <w:rsid w:val="00B17564"/>
    <w:rsid w:val="00B17E27"/>
    <w:rsid w:val="00B17FD4"/>
    <w:rsid w:val="00B20422"/>
    <w:rsid w:val="00B2082E"/>
    <w:rsid w:val="00B20B69"/>
    <w:rsid w:val="00B21DAD"/>
    <w:rsid w:val="00B24182"/>
    <w:rsid w:val="00B24945"/>
    <w:rsid w:val="00B25EEA"/>
    <w:rsid w:val="00B25F79"/>
    <w:rsid w:val="00B2746D"/>
    <w:rsid w:val="00B30C02"/>
    <w:rsid w:val="00B322C1"/>
    <w:rsid w:val="00B32736"/>
    <w:rsid w:val="00B33905"/>
    <w:rsid w:val="00B35473"/>
    <w:rsid w:val="00B35648"/>
    <w:rsid w:val="00B37148"/>
    <w:rsid w:val="00B37D8B"/>
    <w:rsid w:val="00B414BD"/>
    <w:rsid w:val="00B43DCB"/>
    <w:rsid w:val="00B44624"/>
    <w:rsid w:val="00B44927"/>
    <w:rsid w:val="00B459C1"/>
    <w:rsid w:val="00B4765F"/>
    <w:rsid w:val="00B50835"/>
    <w:rsid w:val="00B508E1"/>
    <w:rsid w:val="00B5189B"/>
    <w:rsid w:val="00B51CE2"/>
    <w:rsid w:val="00B53789"/>
    <w:rsid w:val="00B53BAE"/>
    <w:rsid w:val="00B53CF1"/>
    <w:rsid w:val="00B54D8A"/>
    <w:rsid w:val="00B54DB2"/>
    <w:rsid w:val="00B55B55"/>
    <w:rsid w:val="00B563B2"/>
    <w:rsid w:val="00B5712B"/>
    <w:rsid w:val="00B57314"/>
    <w:rsid w:val="00B6015C"/>
    <w:rsid w:val="00B612B8"/>
    <w:rsid w:val="00B62684"/>
    <w:rsid w:val="00B6473E"/>
    <w:rsid w:val="00B64B8B"/>
    <w:rsid w:val="00B660E2"/>
    <w:rsid w:val="00B6720F"/>
    <w:rsid w:val="00B7068A"/>
    <w:rsid w:val="00B70FDF"/>
    <w:rsid w:val="00B711A9"/>
    <w:rsid w:val="00B7133C"/>
    <w:rsid w:val="00B721CC"/>
    <w:rsid w:val="00B733D7"/>
    <w:rsid w:val="00B73941"/>
    <w:rsid w:val="00B73BEA"/>
    <w:rsid w:val="00B74884"/>
    <w:rsid w:val="00B75158"/>
    <w:rsid w:val="00B75421"/>
    <w:rsid w:val="00B75A82"/>
    <w:rsid w:val="00B8009A"/>
    <w:rsid w:val="00B80287"/>
    <w:rsid w:val="00B803F1"/>
    <w:rsid w:val="00B80597"/>
    <w:rsid w:val="00B8163B"/>
    <w:rsid w:val="00B82129"/>
    <w:rsid w:val="00B82A9B"/>
    <w:rsid w:val="00B82E47"/>
    <w:rsid w:val="00B8342C"/>
    <w:rsid w:val="00B83677"/>
    <w:rsid w:val="00B84E20"/>
    <w:rsid w:val="00B8590B"/>
    <w:rsid w:val="00B86210"/>
    <w:rsid w:val="00B86AE5"/>
    <w:rsid w:val="00B909C9"/>
    <w:rsid w:val="00B944B6"/>
    <w:rsid w:val="00B9539D"/>
    <w:rsid w:val="00B95B05"/>
    <w:rsid w:val="00B95ECE"/>
    <w:rsid w:val="00B96BA2"/>
    <w:rsid w:val="00B96C6A"/>
    <w:rsid w:val="00B97A98"/>
    <w:rsid w:val="00BA142B"/>
    <w:rsid w:val="00BA26E2"/>
    <w:rsid w:val="00BA2A11"/>
    <w:rsid w:val="00BA4012"/>
    <w:rsid w:val="00BA5267"/>
    <w:rsid w:val="00BA734A"/>
    <w:rsid w:val="00BB0C35"/>
    <w:rsid w:val="00BB16FA"/>
    <w:rsid w:val="00BB445D"/>
    <w:rsid w:val="00BB4515"/>
    <w:rsid w:val="00BB704C"/>
    <w:rsid w:val="00BC0A7A"/>
    <w:rsid w:val="00BC1D24"/>
    <w:rsid w:val="00BC2951"/>
    <w:rsid w:val="00BC368A"/>
    <w:rsid w:val="00BC557A"/>
    <w:rsid w:val="00BC6055"/>
    <w:rsid w:val="00BC7397"/>
    <w:rsid w:val="00BC74B6"/>
    <w:rsid w:val="00BD1205"/>
    <w:rsid w:val="00BD1910"/>
    <w:rsid w:val="00BD2716"/>
    <w:rsid w:val="00BD31D2"/>
    <w:rsid w:val="00BD34D7"/>
    <w:rsid w:val="00BD4A99"/>
    <w:rsid w:val="00BD50F4"/>
    <w:rsid w:val="00BD52FE"/>
    <w:rsid w:val="00BD5688"/>
    <w:rsid w:val="00BD5F70"/>
    <w:rsid w:val="00BD63B6"/>
    <w:rsid w:val="00BD6825"/>
    <w:rsid w:val="00BE2E3A"/>
    <w:rsid w:val="00BE3E1C"/>
    <w:rsid w:val="00BE46D7"/>
    <w:rsid w:val="00BE4D9A"/>
    <w:rsid w:val="00BE5C79"/>
    <w:rsid w:val="00BE7BBB"/>
    <w:rsid w:val="00BF2001"/>
    <w:rsid w:val="00BF51E5"/>
    <w:rsid w:val="00BF52E0"/>
    <w:rsid w:val="00BF5E0E"/>
    <w:rsid w:val="00BF64A4"/>
    <w:rsid w:val="00C0008F"/>
    <w:rsid w:val="00C02E38"/>
    <w:rsid w:val="00C03086"/>
    <w:rsid w:val="00C03700"/>
    <w:rsid w:val="00C05065"/>
    <w:rsid w:val="00C051B3"/>
    <w:rsid w:val="00C05556"/>
    <w:rsid w:val="00C06AE9"/>
    <w:rsid w:val="00C116DF"/>
    <w:rsid w:val="00C12749"/>
    <w:rsid w:val="00C12A65"/>
    <w:rsid w:val="00C12FB9"/>
    <w:rsid w:val="00C132EE"/>
    <w:rsid w:val="00C14B3E"/>
    <w:rsid w:val="00C17270"/>
    <w:rsid w:val="00C20FDA"/>
    <w:rsid w:val="00C245EE"/>
    <w:rsid w:val="00C25882"/>
    <w:rsid w:val="00C27AE5"/>
    <w:rsid w:val="00C31129"/>
    <w:rsid w:val="00C3196F"/>
    <w:rsid w:val="00C31DDF"/>
    <w:rsid w:val="00C3249D"/>
    <w:rsid w:val="00C329B8"/>
    <w:rsid w:val="00C3488C"/>
    <w:rsid w:val="00C349E9"/>
    <w:rsid w:val="00C34BA1"/>
    <w:rsid w:val="00C35F7B"/>
    <w:rsid w:val="00C36572"/>
    <w:rsid w:val="00C365AB"/>
    <w:rsid w:val="00C37B04"/>
    <w:rsid w:val="00C4094A"/>
    <w:rsid w:val="00C424DC"/>
    <w:rsid w:val="00C433FA"/>
    <w:rsid w:val="00C439B1"/>
    <w:rsid w:val="00C43F88"/>
    <w:rsid w:val="00C44DC3"/>
    <w:rsid w:val="00C44EE8"/>
    <w:rsid w:val="00C44FC5"/>
    <w:rsid w:val="00C45CA2"/>
    <w:rsid w:val="00C46C7B"/>
    <w:rsid w:val="00C4799C"/>
    <w:rsid w:val="00C47C22"/>
    <w:rsid w:val="00C47C35"/>
    <w:rsid w:val="00C47DE6"/>
    <w:rsid w:val="00C500F0"/>
    <w:rsid w:val="00C52F05"/>
    <w:rsid w:val="00C5327B"/>
    <w:rsid w:val="00C53B5D"/>
    <w:rsid w:val="00C54E43"/>
    <w:rsid w:val="00C55518"/>
    <w:rsid w:val="00C56285"/>
    <w:rsid w:val="00C60700"/>
    <w:rsid w:val="00C60D93"/>
    <w:rsid w:val="00C60EB3"/>
    <w:rsid w:val="00C63CFC"/>
    <w:rsid w:val="00C63DF4"/>
    <w:rsid w:val="00C64BCF"/>
    <w:rsid w:val="00C668F2"/>
    <w:rsid w:val="00C668FA"/>
    <w:rsid w:val="00C70835"/>
    <w:rsid w:val="00C70FB9"/>
    <w:rsid w:val="00C718A8"/>
    <w:rsid w:val="00C72721"/>
    <w:rsid w:val="00C72DE4"/>
    <w:rsid w:val="00C72E89"/>
    <w:rsid w:val="00C74EC4"/>
    <w:rsid w:val="00C74FBC"/>
    <w:rsid w:val="00C7504F"/>
    <w:rsid w:val="00C75122"/>
    <w:rsid w:val="00C75457"/>
    <w:rsid w:val="00C809A7"/>
    <w:rsid w:val="00C80BB9"/>
    <w:rsid w:val="00C82440"/>
    <w:rsid w:val="00C8385F"/>
    <w:rsid w:val="00C8416F"/>
    <w:rsid w:val="00C8568B"/>
    <w:rsid w:val="00C913C3"/>
    <w:rsid w:val="00C923BA"/>
    <w:rsid w:val="00C93902"/>
    <w:rsid w:val="00C946F1"/>
    <w:rsid w:val="00C94769"/>
    <w:rsid w:val="00C94B1A"/>
    <w:rsid w:val="00C95643"/>
    <w:rsid w:val="00C956A9"/>
    <w:rsid w:val="00C958AB"/>
    <w:rsid w:val="00C962C1"/>
    <w:rsid w:val="00C96569"/>
    <w:rsid w:val="00C9739B"/>
    <w:rsid w:val="00C97AD1"/>
    <w:rsid w:val="00C97FF9"/>
    <w:rsid w:val="00CA0A41"/>
    <w:rsid w:val="00CA3590"/>
    <w:rsid w:val="00CA484E"/>
    <w:rsid w:val="00CA4A48"/>
    <w:rsid w:val="00CA5759"/>
    <w:rsid w:val="00CA5B06"/>
    <w:rsid w:val="00CA6D53"/>
    <w:rsid w:val="00CB0035"/>
    <w:rsid w:val="00CB0483"/>
    <w:rsid w:val="00CB08E7"/>
    <w:rsid w:val="00CB0BEE"/>
    <w:rsid w:val="00CB1792"/>
    <w:rsid w:val="00CB299D"/>
    <w:rsid w:val="00CB29F9"/>
    <w:rsid w:val="00CB2A35"/>
    <w:rsid w:val="00CB3A0D"/>
    <w:rsid w:val="00CB3D6D"/>
    <w:rsid w:val="00CB4110"/>
    <w:rsid w:val="00CB4553"/>
    <w:rsid w:val="00CB4FE6"/>
    <w:rsid w:val="00CB51C0"/>
    <w:rsid w:val="00CB5F4E"/>
    <w:rsid w:val="00CB748A"/>
    <w:rsid w:val="00CB75EF"/>
    <w:rsid w:val="00CC0084"/>
    <w:rsid w:val="00CC1742"/>
    <w:rsid w:val="00CC1C51"/>
    <w:rsid w:val="00CC1E07"/>
    <w:rsid w:val="00CC2468"/>
    <w:rsid w:val="00CC2620"/>
    <w:rsid w:val="00CC322B"/>
    <w:rsid w:val="00CC50B0"/>
    <w:rsid w:val="00CC5A68"/>
    <w:rsid w:val="00CC70A7"/>
    <w:rsid w:val="00CC77F2"/>
    <w:rsid w:val="00CC7867"/>
    <w:rsid w:val="00CD0058"/>
    <w:rsid w:val="00CD055E"/>
    <w:rsid w:val="00CD0A99"/>
    <w:rsid w:val="00CD0F04"/>
    <w:rsid w:val="00CD1CBF"/>
    <w:rsid w:val="00CD2581"/>
    <w:rsid w:val="00CD295A"/>
    <w:rsid w:val="00CD296F"/>
    <w:rsid w:val="00CD3F22"/>
    <w:rsid w:val="00CD4770"/>
    <w:rsid w:val="00CD51A9"/>
    <w:rsid w:val="00CD561A"/>
    <w:rsid w:val="00CD5DE4"/>
    <w:rsid w:val="00CD695F"/>
    <w:rsid w:val="00CE0293"/>
    <w:rsid w:val="00CE1F11"/>
    <w:rsid w:val="00CE22A1"/>
    <w:rsid w:val="00CE4005"/>
    <w:rsid w:val="00CE4E01"/>
    <w:rsid w:val="00CE55C3"/>
    <w:rsid w:val="00CE5AC9"/>
    <w:rsid w:val="00CE6CAA"/>
    <w:rsid w:val="00CE6FA2"/>
    <w:rsid w:val="00CE7254"/>
    <w:rsid w:val="00CE7277"/>
    <w:rsid w:val="00CE7BA3"/>
    <w:rsid w:val="00CE7D95"/>
    <w:rsid w:val="00CF0F3A"/>
    <w:rsid w:val="00CF1F99"/>
    <w:rsid w:val="00CF21E7"/>
    <w:rsid w:val="00CF372E"/>
    <w:rsid w:val="00CF5546"/>
    <w:rsid w:val="00CF6650"/>
    <w:rsid w:val="00CF7AEB"/>
    <w:rsid w:val="00CF7D20"/>
    <w:rsid w:val="00D0058F"/>
    <w:rsid w:val="00D00FFF"/>
    <w:rsid w:val="00D01E9F"/>
    <w:rsid w:val="00D020EF"/>
    <w:rsid w:val="00D027E2"/>
    <w:rsid w:val="00D04001"/>
    <w:rsid w:val="00D051DD"/>
    <w:rsid w:val="00D059CF"/>
    <w:rsid w:val="00D07326"/>
    <w:rsid w:val="00D126A5"/>
    <w:rsid w:val="00D13776"/>
    <w:rsid w:val="00D1519B"/>
    <w:rsid w:val="00D17714"/>
    <w:rsid w:val="00D20148"/>
    <w:rsid w:val="00D209F7"/>
    <w:rsid w:val="00D21039"/>
    <w:rsid w:val="00D21178"/>
    <w:rsid w:val="00D216A0"/>
    <w:rsid w:val="00D229CA"/>
    <w:rsid w:val="00D22C01"/>
    <w:rsid w:val="00D24B39"/>
    <w:rsid w:val="00D279FA"/>
    <w:rsid w:val="00D309D4"/>
    <w:rsid w:val="00D30B53"/>
    <w:rsid w:val="00D31CEE"/>
    <w:rsid w:val="00D327F3"/>
    <w:rsid w:val="00D34F18"/>
    <w:rsid w:val="00D358A2"/>
    <w:rsid w:val="00D35D9D"/>
    <w:rsid w:val="00D36045"/>
    <w:rsid w:val="00D36BC9"/>
    <w:rsid w:val="00D4001D"/>
    <w:rsid w:val="00D40F5B"/>
    <w:rsid w:val="00D41FF0"/>
    <w:rsid w:val="00D42F47"/>
    <w:rsid w:val="00D43FDD"/>
    <w:rsid w:val="00D462E1"/>
    <w:rsid w:val="00D463FA"/>
    <w:rsid w:val="00D4689E"/>
    <w:rsid w:val="00D47071"/>
    <w:rsid w:val="00D50499"/>
    <w:rsid w:val="00D50E97"/>
    <w:rsid w:val="00D51216"/>
    <w:rsid w:val="00D5124A"/>
    <w:rsid w:val="00D529C7"/>
    <w:rsid w:val="00D52F83"/>
    <w:rsid w:val="00D536E6"/>
    <w:rsid w:val="00D56EF5"/>
    <w:rsid w:val="00D57A09"/>
    <w:rsid w:val="00D57AF5"/>
    <w:rsid w:val="00D6135F"/>
    <w:rsid w:val="00D61D12"/>
    <w:rsid w:val="00D627E7"/>
    <w:rsid w:val="00D630FF"/>
    <w:rsid w:val="00D64978"/>
    <w:rsid w:val="00D65F6F"/>
    <w:rsid w:val="00D67430"/>
    <w:rsid w:val="00D677C7"/>
    <w:rsid w:val="00D703BE"/>
    <w:rsid w:val="00D714D3"/>
    <w:rsid w:val="00D73111"/>
    <w:rsid w:val="00D73DE6"/>
    <w:rsid w:val="00D74B0D"/>
    <w:rsid w:val="00D74C1F"/>
    <w:rsid w:val="00D76835"/>
    <w:rsid w:val="00D76A3D"/>
    <w:rsid w:val="00D76AA8"/>
    <w:rsid w:val="00D800AC"/>
    <w:rsid w:val="00D808F5"/>
    <w:rsid w:val="00D808FD"/>
    <w:rsid w:val="00D80EC7"/>
    <w:rsid w:val="00D8145A"/>
    <w:rsid w:val="00D818B8"/>
    <w:rsid w:val="00D8262B"/>
    <w:rsid w:val="00D830A1"/>
    <w:rsid w:val="00D8368A"/>
    <w:rsid w:val="00D87199"/>
    <w:rsid w:val="00D87D23"/>
    <w:rsid w:val="00D900B9"/>
    <w:rsid w:val="00D90B6B"/>
    <w:rsid w:val="00D911CF"/>
    <w:rsid w:val="00D91A16"/>
    <w:rsid w:val="00D92531"/>
    <w:rsid w:val="00D930BB"/>
    <w:rsid w:val="00D945E8"/>
    <w:rsid w:val="00D951C3"/>
    <w:rsid w:val="00D960C2"/>
    <w:rsid w:val="00D96A42"/>
    <w:rsid w:val="00D97C0A"/>
    <w:rsid w:val="00D97DEF"/>
    <w:rsid w:val="00DA33E4"/>
    <w:rsid w:val="00DA358B"/>
    <w:rsid w:val="00DA36A1"/>
    <w:rsid w:val="00DA66A8"/>
    <w:rsid w:val="00DB1302"/>
    <w:rsid w:val="00DB213B"/>
    <w:rsid w:val="00DB2C6C"/>
    <w:rsid w:val="00DB3B2E"/>
    <w:rsid w:val="00DB497E"/>
    <w:rsid w:val="00DB4D17"/>
    <w:rsid w:val="00DB5BA3"/>
    <w:rsid w:val="00DB659A"/>
    <w:rsid w:val="00DB6E22"/>
    <w:rsid w:val="00DB7DA0"/>
    <w:rsid w:val="00DC06A8"/>
    <w:rsid w:val="00DC1F6C"/>
    <w:rsid w:val="00DC2D17"/>
    <w:rsid w:val="00DC4DB7"/>
    <w:rsid w:val="00DC5A89"/>
    <w:rsid w:val="00DC7EEE"/>
    <w:rsid w:val="00DD1FB6"/>
    <w:rsid w:val="00DD3950"/>
    <w:rsid w:val="00DD4268"/>
    <w:rsid w:val="00DD4AFD"/>
    <w:rsid w:val="00DD5727"/>
    <w:rsid w:val="00DD654A"/>
    <w:rsid w:val="00DD68C7"/>
    <w:rsid w:val="00DD6DFE"/>
    <w:rsid w:val="00DD6E03"/>
    <w:rsid w:val="00DD6F06"/>
    <w:rsid w:val="00DD74DA"/>
    <w:rsid w:val="00DE0922"/>
    <w:rsid w:val="00DE2F5D"/>
    <w:rsid w:val="00DE412D"/>
    <w:rsid w:val="00DE4927"/>
    <w:rsid w:val="00DE4E90"/>
    <w:rsid w:val="00DE5308"/>
    <w:rsid w:val="00DE6EEE"/>
    <w:rsid w:val="00DE75A2"/>
    <w:rsid w:val="00DF0BC2"/>
    <w:rsid w:val="00DF10BB"/>
    <w:rsid w:val="00DF1971"/>
    <w:rsid w:val="00DF490B"/>
    <w:rsid w:val="00DF4A9E"/>
    <w:rsid w:val="00DF7CE5"/>
    <w:rsid w:val="00DF7F12"/>
    <w:rsid w:val="00E0039D"/>
    <w:rsid w:val="00E02DEA"/>
    <w:rsid w:val="00E035EE"/>
    <w:rsid w:val="00E04F46"/>
    <w:rsid w:val="00E057EF"/>
    <w:rsid w:val="00E06A9C"/>
    <w:rsid w:val="00E07ECA"/>
    <w:rsid w:val="00E07F2C"/>
    <w:rsid w:val="00E07FA2"/>
    <w:rsid w:val="00E10691"/>
    <w:rsid w:val="00E10720"/>
    <w:rsid w:val="00E112B2"/>
    <w:rsid w:val="00E127D9"/>
    <w:rsid w:val="00E13883"/>
    <w:rsid w:val="00E163BE"/>
    <w:rsid w:val="00E21413"/>
    <w:rsid w:val="00E218B9"/>
    <w:rsid w:val="00E21945"/>
    <w:rsid w:val="00E227C3"/>
    <w:rsid w:val="00E231EA"/>
    <w:rsid w:val="00E2328C"/>
    <w:rsid w:val="00E24E25"/>
    <w:rsid w:val="00E25CA2"/>
    <w:rsid w:val="00E2642C"/>
    <w:rsid w:val="00E27DEA"/>
    <w:rsid w:val="00E314B1"/>
    <w:rsid w:val="00E31837"/>
    <w:rsid w:val="00E31A6B"/>
    <w:rsid w:val="00E33900"/>
    <w:rsid w:val="00E37E1F"/>
    <w:rsid w:val="00E40A4A"/>
    <w:rsid w:val="00E410FC"/>
    <w:rsid w:val="00E41910"/>
    <w:rsid w:val="00E4288B"/>
    <w:rsid w:val="00E433BB"/>
    <w:rsid w:val="00E43B94"/>
    <w:rsid w:val="00E458A1"/>
    <w:rsid w:val="00E46102"/>
    <w:rsid w:val="00E50B8A"/>
    <w:rsid w:val="00E50DC1"/>
    <w:rsid w:val="00E511B4"/>
    <w:rsid w:val="00E52593"/>
    <w:rsid w:val="00E52D79"/>
    <w:rsid w:val="00E53785"/>
    <w:rsid w:val="00E53C5E"/>
    <w:rsid w:val="00E56EA4"/>
    <w:rsid w:val="00E57132"/>
    <w:rsid w:val="00E6023A"/>
    <w:rsid w:val="00E630B2"/>
    <w:rsid w:val="00E637D0"/>
    <w:rsid w:val="00E667C7"/>
    <w:rsid w:val="00E67A68"/>
    <w:rsid w:val="00E70EFE"/>
    <w:rsid w:val="00E73AF7"/>
    <w:rsid w:val="00E74682"/>
    <w:rsid w:val="00E756FC"/>
    <w:rsid w:val="00E75AE3"/>
    <w:rsid w:val="00E760D7"/>
    <w:rsid w:val="00E767EF"/>
    <w:rsid w:val="00E803DB"/>
    <w:rsid w:val="00E82B31"/>
    <w:rsid w:val="00E82F9A"/>
    <w:rsid w:val="00E83310"/>
    <w:rsid w:val="00E8469E"/>
    <w:rsid w:val="00E85844"/>
    <w:rsid w:val="00E87722"/>
    <w:rsid w:val="00E9148F"/>
    <w:rsid w:val="00E91590"/>
    <w:rsid w:val="00E92CA4"/>
    <w:rsid w:val="00E92FB1"/>
    <w:rsid w:val="00E94271"/>
    <w:rsid w:val="00E9584B"/>
    <w:rsid w:val="00E96D90"/>
    <w:rsid w:val="00E97E64"/>
    <w:rsid w:val="00EA05F3"/>
    <w:rsid w:val="00EA0A3A"/>
    <w:rsid w:val="00EA0C7B"/>
    <w:rsid w:val="00EA114F"/>
    <w:rsid w:val="00EA121E"/>
    <w:rsid w:val="00EA2B98"/>
    <w:rsid w:val="00EA405B"/>
    <w:rsid w:val="00EA414D"/>
    <w:rsid w:val="00EA41B9"/>
    <w:rsid w:val="00EA46DF"/>
    <w:rsid w:val="00EA69D3"/>
    <w:rsid w:val="00EB0353"/>
    <w:rsid w:val="00EB0946"/>
    <w:rsid w:val="00EB0A53"/>
    <w:rsid w:val="00EB188E"/>
    <w:rsid w:val="00EB2718"/>
    <w:rsid w:val="00EB351F"/>
    <w:rsid w:val="00EB37FE"/>
    <w:rsid w:val="00EB4349"/>
    <w:rsid w:val="00EB5F79"/>
    <w:rsid w:val="00EC4BA9"/>
    <w:rsid w:val="00EC7680"/>
    <w:rsid w:val="00ED0B71"/>
    <w:rsid w:val="00ED1293"/>
    <w:rsid w:val="00ED129F"/>
    <w:rsid w:val="00ED3422"/>
    <w:rsid w:val="00ED4B5E"/>
    <w:rsid w:val="00ED4C63"/>
    <w:rsid w:val="00ED5FC5"/>
    <w:rsid w:val="00ED6553"/>
    <w:rsid w:val="00ED7213"/>
    <w:rsid w:val="00ED7BE6"/>
    <w:rsid w:val="00EE26AC"/>
    <w:rsid w:val="00EE38B6"/>
    <w:rsid w:val="00EE3AF3"/>
    <w:rsid w:val="00EE42CC"/>
    <w:rsid w:val="00EE4F7D"/>
    <w:rsid w:val="00EE5A41"/>
    <w:rsid w:val="00EE70BF"/>
    <w:rsid w:val="00EF4780"/>
    <w:rsid w:val="00EF5820"/>
    <w:rsid w:val="00EF6F1D"/>
    <w:rsid w:val="00EF796E"/>
    <w:rsid w:val="00EF7B71"/>
    <w:rsid w:val="00F00CEB"/>
    <w:rsid w:val="00F01D06"/>
    <w:rsid w:val="00F039B2"/>
    <w:rsid w:val="00F04A9D"/>
    <w:rsid w:val="00F05B45"/>
    <w:rsid w:val="00F0699E"/>
    <w:rsid w:val="00F06C53"/>
    <w:rsid w:val="00F07585"/>
    <w:rsid w:val="00F10756"/>
    <w:rsid w:val="00F11110"/>
    <w:rsid w:val="00F119B0"/>
    <w:rsid w:val="00F12325"/>
    <w:rsid w:val="00F12E51"/>
    <w:rsid w:val="00F134AF"/>
    <w:rsid w:val="00F13A66"/>
    <w:rsid w:val="00F142C2"/>
    <w:rsid w:val="00F15FE9"/>
    <w:rsid w:val="00F24DC9"/>
    <w:rsid w:val="00F26FA3"/>
    <w:rsid w:val="00F27AB9"/>
    <w:rsid w:val="00F27F08"/>
    <w:rsid w:val="00F310E0"/>
    <w:rsid w:val="00F3201C"/>
    <w:rsid w:val="00F321DE"/>
    <w:rsid w:val="00F33B75"/>
    <w:rsid w:val="00F33D7F"/>
    <w:rsid w:val="00F359C5"/>
    <w:rsid w:val="00F3610B"/>
    <w:rsid w:val="00F40530"/>
    <w:rsid w:val="00F40CA4"/>
    <w:rsid w:val="00F44EED"/>
    <w:rsid w:val="00F4537C"/>
    <w:rsid w:val="00F45689"/>
    <w:rsid w:val="00F45FFD"/>
    <w:rsid w:val="00F46E9D"/>
    <w:rsid w:val="00F5151F"/>
    <w:rsid w:val="00F51F56"/>
    <w:rsid w:val="00F534E0"/>
    <w:rsid w:val="00F53653"/>
    <w:rsid w:val="00F55985"/>
    <w:rsid w:val="00F56E7E"/>
    <w:rsid w:val="00F570C6"/>
    <w:rsid w:val="00F5719B"/>
    <w:rsid w:val="00F610C2"/>
    <w:rsid w:val="00F61E54"/>
    <w:rsid w:val="00F643A1"/>
    <w:rsid w:val="00F64BBB"/>
    <w:rsid w:val="00F66979"/>
    <w:rsid w:val="00F66B5D"/>
    <w:rsid w:val="00F716D2"/>
    <w:rsid w:val="00F72487"/>
    <w:rsid w:val="00F72657"/>
    <w:rsid w:val="00F73982"/>
    <w:rsid w:val="00F75F92"/>
    <w:rsid w:val="00F76123"/>
    <w:rsid w:val="00F77C63"/>
    <w:rsid w:val="00F80312"/>
    <w:rsid w:val="00F813BB"/>
    <w:rsid w:val="00F82AC7"/>
    <w:rsid w:val="00F833E3"/>
    <w:rsid w:val="00F83C54"/>
    <w:rsid w:val="00F84C46"/>
    <w:rsid w:val="00F85133"/>
    <w:rsid w:val="00F864ED"/>
    <w:rsid w:val="00F878F7"/>
    <w:rsid w:val="00F87F30"/>
    <w:rsid w:val="00F9034B"/>
    <w:rsid w:val="00F90827"/>
    <w:rsid w:val="00F90A09"/>
    <w:rsid w:val="00F9142E"/>
    <w:rsid w:val="00F94FEF"/>
    <w:rsid w:val="00F96C5B"/>
    <w:rsid w:val="00F978F0"/>
    <w:rsid w:val="00F97947"/>
    <w:rsid w:val="00F97A67"/>
    <w:rsid w:val="00FA0E79"/>
    <w:rsid w:val="00FA1A38"/>
    <w:rsid w:val="00FA3CB1"/>
    <w:rsid w:val="00FA5F6F"/>
    <w:rsid w:val="00FA6B0A"/>
    <w:rsid w:val="00FA6BD0"/>
    <w:rsid w:val="00FA75EE"/>
    <w:rsid w:val="00FB11E9"/>
    <w:rsid w:val="00FB17D5"/>
    <w:rsid w:val="00FB2704"/>
    <w:rsid w:val="00FB2FD7"/>
    <w:rsid w:val="00FB3499"/>
    <w:rsid w:val="00FB4E8E"/>
    <w:rsid w:val="00FB4F5A"/>
    <w:rsid w:val="00FB56A0"/>
    <w:rsid w:val="00FB5813"/>
    <w:rsid w:val="00FB666A"/>
    <w:rsid w:val="00FB6C62"/>
    <w:rsid w:val="00FC14BC"/>
    <w:rsid w:val="00FC1CFC"/>
    <w:rsid w:val="00FC1F5F"/>
    <w:rsid w:val="00FC3310"/>
    <w:rsid w:val="00FC33B1"/>
    <w:rsid w:val="00FC3BFA"/>
    <w:rsid w:val="00FC5606"/>
    <w:rsid w:val="00FC6349"/>
    <w:rsid w:val="00FC6B04"/>
    <w:rsid w:val="00FC7E5C"/>
    <w:rsid w:val="00FD08AC"/>
    <w:rsid w:val="00FD20CF"/>
    <w:rsid w:val="00FD3794"/>
    <w:rsid w:val="00FD3CED"/>
    <w:rsid w:val="00FD4886"/>
    <w:rsid w:val="00FD4B4D"/>
    <w:rsid w:val="00FD5382"/>
    <w:rsid w:val="00FD5B69"/>
    <w:rsid w:val="00FD5F08"/>
    <w:rsid w:val="00FD63BF"/>
    <w:rsid w:val="00FD77D2"/>
    <w:rsid w:val="00FE0359"/>
    <w:rsid w:val="00FE051A"/>
    <w:rsid w:val="00FE091B"/>
    <w:rsid w:val="00FE17B6"/>
    <w:rsid w:val="00FE209C"/>
    <w:rsid w:val="00FE226A"/>
    <w:rsid w:val="00FE41A3"/>
    <w:rsid w:val="00FE426D"/>
    <w:rsid w:val="00FE4F24"/>
    <w:rsid w:val="00FE5A96"/>
    <w:rsid w:val="00FE6765"/>
    <w:rsid w:val="00FE7DD8"/>
    <w:rsid w:val="00FF023E"/>
    <w:rsid w:val="00FF046D"/>
    <w:rsid w:val="00FF1C10"/>
    <w:rsid w:val="00FF1EE0"/>
    <w:rsid w:val="00FF24C3"/>
    <w:rsid w:val="00FF2C92"/>
    <w:rsid w:val="00FF3923"/>
    <w:rsid w:val="00FF47B8"/>
    <w:rsid w:val="00FF5720"/>
    <w:rsid w:val="00FF6C07"/>
    <w:rsid w:val="00FF6FA6"/>
    <w:rsid w:val="03B8AA17"/>
    <w:rsid w:val="0A00A86D"/>
    <w:rsid w:val="0B7D7779"/>
    <w:rsid w:val="1303D240"/>
    <w:rsid w:val="1C93F1AC"/>
    <w:rsid w:val="1D19201F"/>
    <w:rsid w:val="2449DE09"/>
    <w:rsid w:val="2835C0FF"/>
    <w:rsid w:val="2CA3A0C5"/>
    <w:rsid w:val="35242C63"/>
    <w:rsid w:val="42C49DC4"/>
    <w:rsid w:val="4413FDAB"/>
    <w:rsid w:val="4910F395"/>
    <w:rsid w:val="49A42C4F"/>
    <w:rsid w:val="4EFFD97B"/>
    <w:rsid w:val="4FDA7336"/>
    <w:rsid w:val="54EEDC21"/>
    <w:rsid w:val="59E5E9A5"/>
    <w:rsid w:val="5DF6D6DA"/>
    <w:rsid w:val="5F993AE5"/>
    <w:rsid w:val="61B27AA1"/>
    <w:rsid w:val="6682FDBE"/>
    <w:rsid w:val="68B9A87B"/>
    <w:rsid w:val="6DE3D907"/>
    <w:rsid w:val="6F1BAB2D"/>
    <w:rsid w:val="6F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4AE52"/>
  <w15:chartTrackingRefBased/>
  <w15:docId w15:val="{FE0AB400-8C0C-444D-AB69-7DE48EC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troduction"/>
    <w:qFormat/>
    <w:rsid w:val="00FC3BFA"/>
    <w:pPr>
      <w:spacing w:before="60" w:after="60" w:line="240" w:lineRule="atLeast"/>
      <w:ind w:left="680" w:right="680"/>
    </w:pPr>
    <w:rPr>
      <w:rFonts w:eastAsia="Calibri"/>
      <w:lang w:val="en-NZ"/>
    </w:rPr>
  </w:style>
  <w:style w:type="paragraph" w:styleId="Heading1">
    <w:name w:val="heading 1"/>
    <w:aliases w:val="Form title"/>
    <w:basedOn w:val="Normal"/>
    <w:next w:val="Normal"/>
    <w:link w:val="Heading1Char"/>
    <w:uiPriority w:val="9"/>
    <w:semiHidden/>
    <w:qFormat/>
    <w:rsid w:val="00D92531"/>
    <w:pPr>
      <w:keepNext/>
      <w:keepLines/>
      <w:numPr>
        <w:numId w:val="3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531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31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531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531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531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531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531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531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title Char"/>
    <w:link w:val="Heading1"/>
    <w:uiPriority w:val="9"/>
    <w:semiHidden/>
    <w:rsid w:val="00D92531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D92531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semiHidden/>
    <w:rsid w:val="00D92531"/>
    <w:rPr>
      <w:rFonts w:ascii="Cambria" w:hAnsi="Cambria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semiHidden/>
    <w:rsid w:val="00D92531"/>
    <w:rPr>
      <w:rFonts w:ascii="Cambria" w:hAnsi="Cambria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semiHidden/>
    <w:rsid w:val="00D92531"/>
    <w:rPr>
      <w:rFonts w:ascii="Cambria" w:hAnsi="Cambria"/>
      <w:color w:val="243F60"/>
      <w:lang w:eastAsia="en-US"/>
    </w:rPr>
  </w:style>
  <w:style w:type="character" w:customStyle="1" w:styleId="Heading6Char">
    <w:name w:val="Heading 6 Char"/>
    <w:link w:val="Heading6"/>
    <w:uiPriority w:val="9"/>
    <w:semiHidden/>
    <w:rsid w:val="00D92531"/>
    <w:rPr>
      <w:rFonts w:ascii="Cambria" w:hAnsi="Cambria"/>
      <w:i/>
      <w:iCs/>
      <w:color w:val="243F60"/>
      <w:lang w:eastAsia="en-US"/>
    </w:rPr>
  </w:style>
  <w:style w:type="character" w:customStyle="1" w:styleId="Heading7Char">
    <w:name w:val="Heading 7 Char"/>
    <w:link w:val="Heading7"/>
    <w:uiPriority w:val="9"/>
    <w:semiHidden/>
    <w:rsid w:val="00D92531"/>
    <w:rPr>
      <w:rFonts w:ascii="Cambria" w:hAnsi="Cambria"/>
      <w:i/>
      <w:iCs/>
      <w:color w:val="404040"/>
      <w:lang w:eastAsia="en-US"/>
    </w:rPr>
  </w:style>
  <w:style w:type="character" w:customStyle="1" w:styleId="Heading8Char">
    <w:name w:val="Heading 8 Char"/>
    <w:link w:val="Heading8"/>
    <w:uiPriority w:val="9"/>
    <w:semiHidden/>
    <w:rsid w:val="00D92531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D92531"/>
    <w:rPr>
      <w:rFonts w:ascii="Cambria" w:hAnsi="Cambria"/>
      <w:i/>
      <w:iCs/>
      <w:color w:val="404040"/>
      <w:lang w:eastAsia="en-US"/>
    </w:rPr>
  </w:style>
  <w:style w:type="paragraph" w:customStyle="1" w:styleId="0HabitPrivateheader2ndline">
    <w:name w:val="0Habit Private header 2nd line"/>
    <w:basedOn w:val="Normal"/>
    <w:qFormat/>
    <w:rsid w:val="00D92531"/>
    <w:pPr>
      <w:tabs>
        <w:tab w:val="center" w:pos="4513"/>
        <w:tab w:val="right" w:pos="9026"/>
      </w:tabs>
      <w:ind w:left="0" w:right="0"/>
      <w:jc w:val="center"/>
    </w:pPr>
    <w:rPr>
      <w:sz w:val="32"/>
    </w:rPr>
  </w:style>
  <w:style w:type="paragraph" w:customStyle="1" w:styleId="3Habitgeneraltext">
    <w:name w:val="3Habit general text"/>
    <w:basedOn w:val="Normal"/>
    <w:qFormat/>
    <w:rsid w:val="00B43DCB"/>
    <w:pPr>
      <w:tabs>
        <w:tab w:val="left" w:pos="1309"/>
        <w:tab w:val="left" w:pos="8789"/>
      </w:tabs>
      <w:ind w:left="0" w:right="0"/>
    </w:pPr>
    <w:rPr>
      <w:rFonts w:eastAsia="Times New Roman" w:cs="Arial"/>
    </w:rPr>
  </w:style>
  <w:style w:type="paragraph" w:customStyle="1" w:styleId="0HabitPrivateheaderrightcolumn">
    <w:name w:val="0Habit Private header right column"/>
    <w:basedOn w:val="3Habitgeneraltext"/>
    <w:qFormat/>
    <w:rsid w:val="00D92531"/>
    <w:pPr>
      <w:jc w:val="center"/>
    </w:pPr>
    <w:rPr>
      <w:rFonts w:eastAsia="Calibri"/>
      <w:sz w:val="16"/>
    </w:rPr>
  </w:style>
  <w:style w:type="paragraph" w:customStyle="1" w:styleId="0HabitPrivateheadertopline">
    <w:name w:val="0Habit Private header top line"/>
    <w:basedOn w:val="Normal"/>
    <w:qFormat/>
    <w:rsid w:val="00D92531"/>
    <w:pPr>
      <w:tabs>
        <w:tab w:val="left" w:pos="1309"/>
        <w:tab w:val="left" w:pos="8789"/>
      </w:tabs>
      <w:ind w:left="0" w:right="0"/>
      <w:jc w:val="center"/>
    </w:pPr>
    <w:rPr>
      <w:sz w:val="44"/>
    </w:rPr>
  </w:style>
  <w:style w:type="paragraph" w:styleId="BalloonText">
    <w:name w:val="Balloon Text"/>
    <w:basedOn w:val="Normal"/>
    <w:link w:val="BalloonTextChar"/>
    <w:uiPriority w:val="99"/>
    <w:semiHidden/>
    <w:rsid w:val="00D925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A77"/>
    <w:rPr>
      <w:rFonts w:ascii="Tahoma" w:eastAsia="Calibri" w:hAnsi="Tahoma" w:cs="Tahoma"/>
      <w:sz w:val="16"/>
      <w:szCs w:val="16"/>
      <w:lang w:eastAsia="en-US"/>
    </w:rPr>
  </w:style>
  <w:style w:type="paragraph" w:customStyle="1" w:styleId="1HabitACCfooterleftaligned">
    <w:name w:val="1Habit ACC footer left aligned"/>
    <w:basedOn w:val="Normal"/>
    <w:qFormat/>
    <w:rsid w:val="00D92531"/>
    <w:pPr>
      <w:tabs>
        <w:tab w:val="right" w:pos="9921"/>
      </w:tabs>
      <w:ind w:left="0" w:right="0"/>
    </w:pPr>
    <w:rPr>
      <w:rFonts w:eastAsia="Times New Roman"/>
      <w:sz w:val="16"/>
      <w:lang w:eastAsia="en-GB"/>
    </w:rPr>
  </w:style>
  <w:style w:type="paragraph" w:customStyle="1" w:styleId="1HabitACCfooterrightaligned">
    <w:name w:val="1Habit ACC footer right aligned"/>
    <w:basedOn w:val="1HabitACCfooterleftaligned"/>
    <w:qFormat/>
    <w:rsid w:val="00D92531"/>
    <w:pPr>
      <w:jc w:val="right"/>
    </w:pPr>
  </w:style>
  <w:style w:type="character" w:styleId="Hyperlink">
    <w:name w:val="Hyperlink"/>
    <w:uiPriority w:val="99"/>
    <w:rsid w:val="00D92531"/>
    <w:rPr>
      <w:color w:val="0000FF"/>
      <w:u w:val="single"/>
    </w:rPr>
  </w:style>
  <w:style w:type="paragraph" w:customStyle="1" w:styleId="3HabitBoldgeneraltext">
    <w:name w:val="3Habit Bold general text"/>
    <w:basedOn w:val="3Habitgeneraltext"/>
    <w:qFormat/>
    <w:rsid w:val="00B43DCB"/>
    <w:rPr>
      <w:b/>
    </w:rPr>
  </w:style>
  <w:style w:type="paragraph" w:customStyle="1" w:styleId="3Habitformbullet">
    <w:name w:val="3Habit form bullet"/>
    <w:basedOn w:val="3HabitBoldgeneraltext"/>
    <w:qFormat/>
    <w:rsid w:val="00A32D3D"/>
    <w:pPr>
      <w:numPr>
        <w:numId w:val="7"/>
      </w:numPr>
      <w:tabs>
        <w:tab w:val="clear" w:pos="1309"/>
        <w:tab w:val="clear" w:pos="8789"/>
      </w:tabs>
      <w:ind w:right="34"/>
    </w:pPr>
    <w:rPr>
      <w:rFonts w:eastAsia="Calibri" w:cs="Times New Roman"/>
      <w:b w:val="0"/>
      <w:lang w:eastAsia="en-GB"/>
    </w:rPr>
  </w:style>
  <w:style w:type="paragraph" w:customStyle="1" w:styleId="2Habitnumberedsubheading">
    <w:name w:val="2Habit numbered subheading"/>
    <w:basedOn w:val="3Habitformbullet"/>
    <w:qFormat/>
    <w:rsid w:val="00D92531"/>
    <w:pPr>
      <w:numPr>
        <w:numId w:val="2"/>
      </w:numPr>
    </w:pPr>
    <w:rPr>
      <w:b/>
    </w:rPr>
  </w:style>
  <w:style w:type="paragraph" w:customStyle="1" w:styleId="1Habitfooterleftcolumn">
    <w:name w:val="1Habit footer left column"/>
    <w:basedOn w:val="2Habitnumberedsubheading"/>
    <w:qFormat/>
    <w:rsid w:val="00D92531"/>
    <w:pPr>
      <w:numPr>
        <w:numId w:val="0"/>
      </w:numPr>
      <w:jc w:val="center"/>
    </w:pPr>
    <w:rPr>
      <w:b w:val="0"/>
      <w:sz w:val="16"/>
    </w:rPr>
  </w:style>
  <w:style w:type="paragraph" w:customStyle="1" w:styleId="1HabitPrivatefootercentre">
    <w:name w:val="1Habit Private footer centre"/>
    <w:basedOn w:val="1Habitfooterleftcolumn"/>
    <w:qFormat/>
    <w:rsid w:val="00D92531"/>
  </w:style>
  <w:style w:type="paragraph" w:customStyle="1" w:styleId="1HabitPrivatefooterrightcolumn">
    <w:name w:val="1Habit Private footer right column"/>
    <w:basedOn w:val="1HabitPrivatefootercentre"/>
    <w:qFormat/>
    <w:rsid w:val="00D92531"/>
  </w:style>
  <w:style w:type="paragraph" w:customStyle="1" w:styleId="2HabitHeadingblurb">
    <w:name w:val="2Habit Heading blurb"/>
    <w:basedOn w:val="3Habitgeneraltext"/>
    <w:qFormat/>
    <w:rsid w:val="00B43DCB"/>
  </w:style>
  <w:style w:type="paragraph" w:customStyle="1" w:styleId="2HabitPartsectionheading">
    <w:name w:val="2Habit Part / section heading"/>
    <w:basedOn w:val="Normal"/>
    <w:qFormat/>
    <w:rsid w:val="00B25F79"/>
    <w:pPr>
      <w:keepNext/>
      <w:tabs>
        <w:tab w:val="left" w:pos="1309"/>
        <w:tab w:val="left" w:pos="8789"/>
      </w:tabs>
      <w:ind w:left="0" w:right="0"/>
    </w:pPr>
    <w:rPr>
      <w:rFonts w:eastAsia="Times New Roman" w:cs="Arial"/>
      <w:b/>
      <w:noProof/>
    </w:rPr>
  </w:style>
  <w:style w:type="paragraph" w:styleId="Header">
    <w:name w:val="header"/>
    <w:basedOn w:val="Normal"/>
    <w:link w:val="HeaderChar"/>
    <w:semiHidden/>
    <w:rsid w:val="000737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0737B3"/>
    <w:rPr>
      <w:rFonts w:eastAsia="Calibri"/>
      <w:lang w:eastAsia="en-US"/>
    </w:rPr>
  </w:style>
  <w:style w:type="paragraph" w:customStyle="1" w:styleId="3HabitHousinggeneraltext">
    <w:name w:val="3Habit Housing general text"/>
    <w:basedOn w:val="3Habitgeneraltext"/>
    <w:qFormat/>
    <w:rsid w:val="009E4BCC"/>
    <w:pPr>
      <w:ind w:left="34" w:right="175"/>
    </w:pPr>
  </w:style>
  <w:style w:type="paragraph" w:customStyle="1" w:styleId="3HabitHousingoutcomesgeneraltext">
    <w:name w:val="3Habit Housing outcomes general text"/>
    <w:basedOn w:val="3HabitHousinggeneraltext"/>
    <w:qFormat/>
    <w:rsid w:val="009E4BCC"/>
    <w:pPr>
      <w:tabs>
        <w:tab w:val="clear" w:pos="1309"/>
        <w:tab w:val="left" w:pos="175"/>
      </w:tabs>
      <w:ind w:right="0"/>
    </w:pPr>
  </w:style>
  <w:style w:type="paragraph" w:customStyle="1" w:styleId="3HabitItalicsgeneraltext">
    <w:name w:val="3Habit Italics general text"/>
    <w:basedOn w:val="Normal"/>
    <w:qFormat/>
    <w:rsid w:val="009E4BCC"/>
    <w:pPr>
      <w:ind w:left="0" w:right="0"/>
    </w:pPr>
    <w:rPr>
      <w:rFonts w:eastAsia="Times New Roman" w:cs="Arial"/>
      <w:i/>
      <w:lang w:eastAsia="en-GB"/>
    </w:rPr>
  </w:style>
  <w:style w:type="paragraph" w:customStyle="1" w:styleId="4HabitCentralboldheading">
    <w:name w:val="4Habit Central bold heading"/>
    <w:basedOn w:val="2HabitPartsectionheading"/>
    <w:qFormat/>
    <w:rsid w:val="00D92531"/>
    <w:pPr>
      <w:jc w:val="center"/>
    </w:pPr>
    <w:rPr>
      <w:rFonts w:ascii="Calibri" w:hAnsi="Calibri"/>
      <w:noProof w:val="0"/>
      <w:sz w:val="32"/>
    </w:rPr>
  </w:style>
  <w:style w:type="paragraph" w:customStyle="1" w:styleId="4HabitEmailSigName">
    <w:name w:val="4Habit EmailSig Name"/>
    <w:basedOn w:val="Normal"/>
    <w:qFormat/>
    <w:rsid w:val="00D92531"/>
    <w:pPr>
      <w:ind w:left="0" w:right="0"/>
    </w:pPr>
    <w:rPr>
      <w:rFonts w:ascii="Century Gothic" w:eastAsia="Times New Roman" w:hAnsi="Century Gothic" w:cs="Tahoma"/>
      <w:b/>
      <w:bCs/>
      <w:color w:val="6C6C6C"/>
      <w:sz w:val="24"/>
      <w:szCs w:val="24"/>
    </w:rPr>
  </w:style>
  <w:style w:type="paragraph" w:customStyle="1" w:styleId="4HabitEmailSigDiscipline">
    <w:name w:val="4Habit EmailSig Discipline"/>
    <w:basedOn w:val="4HabitEmailSigName"/>
    <w:qFormat/>
    <w:rsid w:val="00D92531"/>
    <w:rPr>
      <w:sz w:val="18"/>
    </w:rPr>
  </w:style>
  <w:style w:type="paragraph" w:customStyle="1" w:styleId="4HabitEmailSigDisclaimer">
    <w:name w:val="4Habit EmailSig Disclaimer"/>
    <w:basedOn w:val="Normal"/>
    <w:qFormat/>
    <w:rsid w:val="00D92531"/>
    <w:pPr>
      <w:ind w:left="0" w:right="0"/>
    </w:pPr>
    <w:rPr>
      <w:rFonts w:ascii="Century Gothic" w:eastAsia="Times New Roman" w:hAnsi="Century Gothic" w:cs="Tahoma"/>
      <w:bCs/>
      <w:color w:val="6C6C6C"/>
      <w:sz w:val="12"/>
      <w:szCs w:val="24"/>
    </w:rPr>
  </w:style>
  <w:style w:type="paragraph" w:customStyle="1" w:styleId="4HabitEmailSigText">
    <w:name w:val="4Habit EmailSig Text"/>
    <w:basedOn w:val="4HabitEmailSigName"/>
    <w:qFormat/>
    <w:rsid w:val="00D92531"/>
    <w:rPr>
      <w:b w:val="0"/>
    </w:rPr>
  </w:style>
  <w:style w:type="paragraph" w:customStyle="1" w:styleId="4HabitGeneraltextleftaligned">
    <w:name w:val="4Habit General text left aligned"/>
    <w:basedOn w:val="1HabitACCfooterleftaligned"/>
    <w:qFormat/>
    <w:rsid w:val="00D92531"/>
    <w:pPr>
      <w:jc w:val="right"/>
    </w:pPr>
    <w:rPr>
      <w:rFonts w:ascii="Calibri" w:hAnsi="Calibri"/>
      <w:sz w:val="20"/>
      <w:lang w:eastAsia="en-US"/>
    </w:rPr>
  </w:style>
  <w:style w:type="paragraph" w:customStyle="1" w:styleId="4HabitSigGridBoldText">
    <w:name w:val="4Habit SigGrid Bold Text"/>
    <w:basedOn w:val="Normal"/>
    <w:qFormat/>
    <w:rsid w:val="00D92531"/>
    <w:pPr>
      <w:ind w:left="0" w:right="0"/>
    </w:pPr>
    <w:rPr>
      <w:rFonts w:ascii="Calibri" w:eastAsia="Times New Roman" w:hAnsi="Calibri"/>
      <w:b/>
      <w:sz w:val="24"/>
      <w:szCs w:val="24"/>
    </w:rPr>
  </w:style>
  <w:style w:type="paragraph" w:customStyle="1" w:styleId="4HabitSigGridName">
    <w:name w:val="4Habit SigGrid Name"/>
    <w:basedOn w:val="4HabitSigGridBoldText"/>
    <w:qFormat/>
    <w:rsid w:val="00D92531"/>
    <w:pPr>
      <w:spacing w:after="0"/>
    </w:pPr>
    <w:rPr>
      <w:lang w:eastAsia="en-NZ"/>
    </w:rPr>
  </w:style>
  <w:style w:type="paragraph" w:customStyle="1" w:styleId="4HabitSigGridPlainText">
    <w:name w:val="4Habit SigGrid Plain Text"/>
    <w:basedOn w:val="Normal"/>
    <w:qFormat/>
    <w:rsid w:val="00D92531"/>
    <w:pPr>
      <w:ind w:left="0" w:right="0"/>
    </w:pPr>
    <w:rPr>
      <w:rFonts w:ascii="Calibri" w:eastAsia="Times New Roman" w:hAnsi="Calibri"/>
      <w:sz w:val="24"/>
      <w:szCs w:val="24"/>
    </w:rPr>
  </w:style>
  <w:style w:type="paragraph" w:customStyle="1" w:styleId="4HabitSigGridSpecialistsplaintext">
    <w:name w:val="4Habit SigGrid Specialists plain text"/>
    <w:basedOn w:val="4HabitSigGridPlainText"/>
    <w:qFormat/>
    <w:rsid w:val="00D92531"/>
    <w:rPr>
      <w:rFonts w:ascii="Arial" w:hAnsi="Arial"/>
      <w:color w:val="1F497D"/>
      <w:sz w:val="20"/>
    </w:rPr>
  </w:style>
  <w:style w:type="paragraph" w:customStyle="1" w:styleId="4HabitSignaturedatebottomleftaligned">
    <w:name w:val="4Habit Signature date bottom left aligned"/>
    <w:basedOn w:val="Normal"/>
    <w:qFormat/>
    <w:rsid w:val="00D92531"/>
    <w:pPr>
      <w:tabs>
        <w:tab w:val="left" w:pos="1309"/>
        <w:tab w:val="left" w:pos="8789"/>
      </w:tabs>
      <w:ind w:left="0" w:right="0"/>
      <w:jc w:val="right"/>
    </w:pPr>
  </w:style>
  <w:style w:type="paragraph" w:customStyle="1" w:styleId="5HabitACCTEMPLATE2ndline">
    <w:name w:val="5Habit ACCTEMPLATE 2nd line"/>
    <w:basedOn w:val="Normal"/>
    <w:qFormat/>
    <w:rsid w:val="009E4BCC"/>
    <w:pPr>
      <w:keepNext/>
      <w:spacing w:before="0" w:after="240" w:line="240" w:lineRule="auto"/>
      <w:ind w:left="0" w:right="1954"/>
      <w:outlineLvl w:val="0"/>
    </w:pPr>
    <w:rPr>
      <w:rFonts w:ascii="Cambria" w:eastAsia="Times New Roman" w:hAnsi="Cambria" w:cs="Arial"/>
      <w:bCs/>
      <w:noProof/>
      <w:color w:val="365F91"/>
      <w:kern w:val="32"/>
      <w:sz w:val="28"/>
      <w:szCs w:val="36"/>
      <w:lang w:eastAsia="en-GB"/>
    </w:rPr>
  </w:style>
  <w:style w:type="paragraph" w:customStyle="1" w:styleId="5HabitACCTEMPLATEsectiontitletext-arialnarrow">
    <w:name w:val="5Habit ACCTEMPLATE section title text - arial narrow"/>
    <w:basedOn w:val="Normal"/>
    <w:qFormat/>
    <w:rsid w:val="009E4BCC"/>
    <w:pPr>
      <w:spacing w:before="80" w:after="80" w:line="240" w:lineRule="auto"/>
      <w:ind w:left="36" w:right="0" w:hanging="2"/>
    </w:pPr>
    <w:rPr>
      <w:rFonts w:ascii="Arial Narrow" w:eastAsia="Times New Roman" w:hAnsi="Arial Narrow"/>
      <w:noProof/>
      <w:sz w:val="18"/>
      <w:lang w:eastAsia="en-GB"/>
    </w:rPr>
  </w:style>
  <w:style w:type="paragraph" w:customStyle="1" w:styleId="5HabitACCTEMPLATEBoldsectionheader-arialnarrow">
    <w:name w:val="5Habit ACCTEMPLATE Bold section header - arial narrow"/>
    <w:basedOn w:val="5HabitACCTEMPLATEsectiontitletext-arialnarrow"/>
    <w:qFormat/>
    <w:rsid w:val="009E4BCC"/>
    <w:pPr>
      <w:spacing w:before="60" w:after="60" w:line="240" w:lineRule="atLeast"/>
    </w:pPr>
    <w:rPr>
      <w:b/>
    </w:rPr>
  </w:style>
  <w:style w:type="paragraph" w:customStyle="1" w:styleId="5HabitACCTEMPLATEBoldsectionheadercentred-arialnarrow">
    <w:name w:val="5Habit ACCTEMPLATE Bold section header centred - arial narrow"/>
    <w:basedOn w:val="5HabitACCTEMPLATEBoldsectionheader-arialnarrow"/>
    <w:qFormat/>
    <w:rsid w:val="009E4BCC"/>
    <w:pPr>
      <w:jc w:val="center"/>
    </w:pPr>
  </w:style>
  <w:style w:type="paragraph" w:customStyle="1" w:styleId="5HabitACCTEMPLATEgeneraltext">
    <w:name w:val="5Habit ACCTEMPLATE general text"/>
    <w:basedOn w:val="Normal"/>
    <w:qFormat/>
    <w:rsid w:val="009E4BCC"/>
    <w:pPr>
      <w:spacing w:before="0" w:after="0" w:line="240" w:lineRule="auto"/>
      <w:ind w:left="0" w:right="0"/>
    </w:pPr>
    <w:rPr>
      <w:rFonts w:eastAsia="Times New Roman" w:cs="Arial"/>
      <w:noProof/>
      <w:szCs w:val="18"/>
      <w:lang w:eastAsia="en-NZ"/>
    </w:rPr>
  </w:style>
  <w:style w:type="paragraph" w:customStyle="1" w:styleId="5HabitACCTEMPLATEheader1stline">
    <w:name w:val="5Habit ACCTEMPLATE header 1st line"/>
    <w:basedOn w:val="Normal"/>
    <w:qFormat/>
    <w:rsid w:val="009E4BCC"/>
    <w:pPr>
      <w:spacing w:before="240" w:line="240" w:lineRule="auto"/>
      <w:ind w:left="0" w:right="0"/>
    </w:pPr>
    <w:rPr>
      <w:rFonts w:eastAsia="Times New Roman"/>
      <w:noProof/>
      <w:sz w:val="32"/>
      <w:lang w:eastAsia="en-NZ"/>
    </w:rPr>
  </w:style>
  <w:style w:type="paragraph" w:customStyle="1" w:styleId="5HabitACCTEMPLATEheader2ndline">
    <w:name w:val="5Habit ACCTEMPLATE header 2nd line"/>
    <w:basedOn w:val="Normal"/>
    <w:qFormat/>
    <w:rsid w:val="009E4BCC"/>
    <w:pPr>
      <w:keepNext/>
      <w:spacing w:before="0" w:after="240" w:line="240" w:lineRule="auto"/>
      <w:ind w:left="0" w:right="1954"/>
      <w:outlineLvl w:val="0"/>
    </w:pPr>
    <w:rPr>
      <w:rFonts w:eastAsia="Times New Roman" w:cs="Arial"/>
      <w:bCs/>
      <w:noProof/>
      <w:kern w:val="32"/>
      <w:sz w:val="44"/>
      <w:szCs w:val="36"/>
      <w:lang w:eastAsia="en-NZ"/>
    </w:rPr>
  </w:style>
  <w:style w:type="paragraph" w:customStyle="1" w:styleId="5HabitACCTEMPLATEheaderpage2">
    <w:name w:val="5Habit ACCTEMPLATE header page 2 +"/>
    <w:basedOn w:val="Normal"/>
    <w:qFormat/>
    <w:rsid w:val="009E4BCC"/>
    <w:pPr>
      <w:spacing w:line="240" w:lineRule="auto"/>
      <w:ind w:left="0" w:right="0"/>
    </w:pPr>
    <w:rPr>
      <w:rFonts w:eastAsia="Times New Roman"/>
      <w:noProof/>
      <w:sz w:val="32"/>
      <w:lang w:eastAsia="en-NZ"/>
    </w:rPr>
  </w:style>
  <w:style w:type="paragraph" w:customStyle="1" w:styleId="5HabitACCTEMPLATEHousingheader1stline">
    <w:name w:val="5Habit ACCTEMPLATE Housing header 1st line"/>
    <w:basedOn w:val="Normal"/>
    <w:qFormat/>
    <w:rsid w:val="009E4BCC"/>
    <w:pPr>
      <w:tabs>
        <w:tab w:val="left" w:pos="851"/>
      </w:tabs>
      <w:spacing w:before="40" w:after="0" w:line="240" w:lineRule="auto"/>
      <w:ind w:left="0" w:right="0"/>
      <w:outlineLvl w:val="0"/>
    </w:pPr>
    <w:rPr>
      <w:rFonts w:ascii="Arial Narrow" w:eastAsia="Times New Roman" w:hAnsi="Arial Narrow"/>
      <w:b/>
      <w:noProof/>
      <w:sz w:val="44"/>
      <w:lang w:eastAsia="en-GB"/>
    </w:rPr>
  </w:style>
  <w:style w:type="paragraph" w:customStyle="1" w:styleId="5HabitACCTEMPLATEHousingheader2ndline">
    <w:name w:val="5Habit ACCTEMPLATE Housing header 2nd line"/>
    <w:basedOn w:val="Normal"/>
    <w:qFormat/>
    <w:rsid w:val="009E4BCC"/>
    <w:pPr>
      <w:spacing w:before="120" w:after="0" w:line="240" w:lineRule="auto"/>
      <w:ind w:left="0" w:right="0"/>
    </w:pPr>
    <w:rPr>
      <w:rFonts w:eastAsia="Times New Roman"/>
      <w:noProof/>
      <w:sz w:val="18"/>
      <w:szCs w:val="18"/>
      <w:lang w:eastAsia="en-GB"/>
    </w:rPr>
  </w:style>
  <w:style w:type="paragraph" w:customStyle="1" w:styleId="5HabitACCTEMPLATEHousingheadercentred">
    <w:name w:val="5Habit ACCTEMPLATE Housing header centred"/>
    <w:basedOn w:val="5HabitACCTEMPLATEHousingheader1stline"/>
    <w:qFormat/>
    <w:rsid w:val="009E4BCC"/>
    <w:pPr>
      <w:spacing w:before="0" w:after="40"/>
      <w:jc w:val="center"/>
    </w:pPr>
    <w:rPr>
      <w:rFonts w:ascii="Arial" w:hAnsi="Arial"/>
      <w:bCs/>
    </w:rPr>
  </w:style>
  <w:style w:type="paragraph" w:customStyle="1" w:styleId="5HabitACCTEMPLATEhousingsectiontitletext-arialnarrow">
    <w:name w:val="5Habit ACCTEMPLATE housing section title text - arial narrow"/>
    <w:basedOn w:val="5HabitACCTEMPLATEsectiontitletext-arialnarrow"/>
    <w:qFormat/>
    <w:rsid w:val="009E4BCC"/>
    <w:pPr>
      <w:ind w:left="34" w:firstLine="0"/>
    </w:pPr>
  </w:style>
  <w:style w:type="paragraph" w:customStyle="1" w:styleId="3Habitgeneraltextcentred">
    <w:name w:val="3Habit general text centred"/>
    <w:basedOn w:val="3Habitgeneraltext"/>
    <w:qFormat/>
    <w:rsid w:val="001C6F61"/>
    <w:pPr>
      <w:jc w:val="center"/>
    </w:pPr>
  </w:style>
  <w:style w:type="paragraph" w:styleId="Footer">
    <w:name w:val="footer"/>
    <w:basedOn w:val="Normal"/>
    <w:link w:val="FooterChar"/>
    <w:semiHidden/>
    <w:rsid w:val="000737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0737B3"/>
    <w:rPr>
      <w:rFonts w:eastAsia="Calibri"/>
      <w:lang w:eastAsia="en-US"/>
    </w:rPr>
  </w:style>
  <w:style w:type="paragraph" w:customStyle="1" w:styleId="5HabitLegalDisclaimer-size9centred">
    <w:name w:val="5Habit Legal Disclaimer - size 9 centred"/>
    <w:basedOn w:val="Normal"/>
    <w:link w:val="5HabitLegalDisclaimer-size9centredChar"/>
    <w:qFormat/>
    <w:rsid w:val="00D92531"/>
    <w:pPr>
      <w:spacing w:before="0" w:after="0" w:line="240" w:lineRule="auto"/>
      <w:ind w:left="0" w:right="-23"/>
      <w:jc w:val="center"/>
    </w:pPr>
    <w:rPr>
      <w:rFonts w:eastAsia="Times New Roman" w:cs="Arial"/>
      <w:noProof/>
      <w:sz w:val="18"/>
      <w:lang w:eastAsia="en-NZ"/>
    </w:rPr>
  </w:style>
  <w:style w:type="character" w:customStyle="1" w:styleId="5HabitLegalDisclaimer-size9centredChar">
    <w:name w:val="5Habit Legal Disclaimer - size 9 centred Char"/>
    <w:link w:val="5HabitLegalDisclaimer-size9centred"/>
    <w:rsid w:val="00D92531"/>
    <w:rPr>
      <w:rFonts w:cs="Arial"/>
      <w:noProof/>
      <w:sz w:val="18"/>
    </w:rPr>
  </w:style>
  <w:style w:type="paragraph" w:styleId="Revision">
    <w:name w:val="Revision"/>
    <w:hidden/>
    <w:uiPriority w:val="99"/>
    <w:semiHidden/>
    <w:rsid w:val="00096711"/>
    <w:pPr>
      <w:spacing w:before="60" w:after="60"/>
    </w:pPr>
    <w:rPr>
      <w:sz w:val="22"/>
      <w:szCs w:val="24"/>
      <w:lang w:val="en-AU"/>
    </w:rPr>
  </w:style>
  <w:style w:type="paragraph" w:customStyle="1" w:styleId="4HabitSignature">
    <w:name w:val="4Habit Signature"/>
    <w:basedOn w:val="Normal"/>
    <w:qFormat/>
    <w:rsid w:val="0064160F"/>
    <w:pPr>
      <w:ind w:left="0"/>
    </w:pPr>
    <w:rPr>
      <w:rFonts w:cs="Arial"/>
    </w:rPr>
  </w:style>
  <w:style w:type="paragraph" w:customStyle="1" w:styleId="4HabitSignatureField">
    <w:name w:val="4Habit Signature Field"/>
    <w:basedOn w:val="Normal"/>
    <w:link w:val="4HabitSignatureFieldChar"/>
    <w:rsid w:val="00D50E97"/>
    <w:pPr>
      <w:ind w:left="0" w:right="0"/>
    </w:pPr>
    <w:rPr>
      <w:rFonts w:eastAsia="Times New Roman" w:cs="Arial"/>
      <w:lang w:eastAsia="en-NZ"/>
    </w:rPr>
  </w:style>
  <w:style w:type="character" w:customStyle="1" w:styleId="4HabitSignatureFieldChar">
    <w:name w:val="4Habit Signature Field Char"/>
    <w:link w:val="4HabitSignatureField"/>
    <w:rsid w:val="00D50E97"/>
    <w:rPr>
      <w:rFonts w:cs="Arial"/>
    </w:rPr>
  </w:style>
  <w:style w:type="table" w:styleId="TableGrid">
    <w:name w:val="Table Grid"/>
    <w:basedOn w:val="TableNormal"/>
    <w:uiPriority w:val="59"/>
    <w:rsid w:val="00AC5C6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C5C6A"/>
    <w:pPr>
      <w:spacing w:before="60" w:after="6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HabitPRIVformbullet">
    <w:name w:val="5Habit PRIV form bullet"/>
    <w:basedOn w:val="3Habitformbullet"/>
    <w:qFormat/>
    <w:rsid w:val="00FD5382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ublic\FLFS%20Implementation\Templates\Templates%20v1.3%20July%202014\FormTemplate%20with%20Part%20titles%201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76713BF8B0D39F49BEAFB7F0DB75517D030005E05723B49D2346BC41D330C9EF5F50" ma:contentTypeVersion="34" ma:contentTypeDescription="Administration Document" ma:contentTypeScope="" ma:versionID="8654fbb1ca246bff7cc629f77483e25e">
  <xsd:schema xmlns:xsd="http://www.w3.org/2001/XMLSchema" xmlns:xs="http://www.w3.org/2001/XMLSchema" xmlns:p="http://schemas.microsoft.com/office/2006/metadata/properties" xmlns:ns2="c4665ab4-7668-4071-a266-42e9fbc1a802" xmlns:ns3="5750afb1-007a-481a-96df-a71c539b9a3e" xmlns:ns4="05e9721e-b361-4cb8-8e3d-3156219ac650" targetNamespace="http://schemas.microsoft.com/office/2006/metadata/properties" ma:root="true" ma:fieldsID="884f040f900ee5f03e327836e4cface5" ns2:_="" ns3:_="" ns4:_="">
    <xsd:import namespace="c4665ab4-7668-4071-a266-42e9fbc1a802"/>
    <xsd:import namespace="5750afb1-007a-481a-96df-a71c539b9a3e"/>
    <xsd:import namespace="05e9721e-b361-4cb8-8e3d-3156219ac65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g7f8400f5c7842aa8e8113f78ad34dbe" minOccurs="0"/>
                <xsd:element ref="ns2:mc924d2e3b8b40798dbaf44b8708b72e" minOccurs="0"/>
                <xsd:element ref="ns2:o6e02ba64af447f8880e0290c12e48ba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i0f84bba906045b4af568ee102a52dcb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5ab4-7668-4071-a266-42e9fbc1a802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5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8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414285f8-808e-40a1-90dd-0222ce324895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8400f5c7842aa8e8113f78ad34dbe" ma:index="27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24d2e3b8b40798dbaf44b8708b72e" ma:index="28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9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f84bba906045b4af568ee102a52dcb" ma:index="40" nillable="true" ma:taxonomy="true" ma:internalName="i0f84bba906045b4af568ee102a52dcb" ma:taxonomyFieldName="RevIMBCS" ma:displayName="RDS" ma:indexed="true" ma:default="" ma:fieldId="{20f84bba-9060-45b4-af56-8ee102a52dcb}" ma:sspId="220cfdc9-10b9-451b-a41a-57414fe47a11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e4003-0e5d-4d6b-8ec8-9e5f0dd2492e}" ma:internalName="TaxCatchAll" ma:readOnly="false" ma:showField="CatchAllData" ma:web="c4665ab4-7668-4071-a266-42e9fbc1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7d1e4003-0e5d-4d6b-8ec8-9e5f0dd2492e}" ma:internalName="TaxCatchAllLabel" ma:readOnly="true" ma:showField="CatchAllDataLabel" ma:web="c4665ab4-7668-4071-a266-42e9fbc1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721e-b361-4cb8-8e3d-3156219a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eferenceNumber xmlns="c4665ab4-7668-4071-a266-42e9fbc1a802" xsi:nil="true"/>
    <DIANotes xmlns="c4665ab4-7668-4071-a266-42e9fbc1a802" xsi:nil="true"/>
    <g7f8400f5c7842aa8e8113f78ad34dbe xmlns="c4665ab4-7668-4071-a266-42e9fbc1a802">
      <Terms xmlns="http://schemas.microsoft.com/office/infopath/2007/PartnerControls"/>
    </g7f8400f5c7842aa8e8113f78ad34dbe>
    <TaxKeywordTaxHTField xmlns="5750afb1-007a-481a-96df-a71c539b9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readiness</TermName>
          <TermId xmlns="http://schemas.microsoft.com/office/infopath/2007/PartnerControls">7cb4ce32-1d5d-47ce-9c10-810352e91b30</TermId>
        </TermInfo>
        <TermInfo xmlns="http://schemas.microsoft.com/office/infopath/2007/PartnerControls">
          <TermName xmlns="http://schemas.microsoft.com/office/infopath/2007/PartnerControls">stay at work</TermName>
          <TermId xmlns="http://schemas.microsoft.com/office/infopath/2007/PartnerControls">13b9d277-60b7-455a-a384-6cf67b410576</TermId>
        </TermInfo>
        <TermInfo xmlns="http://schemas.microsoft.com/office/infopath/2007/PartnerControls">
          <TermName xmlns="http://schemas.microsoft.com/office/infopath/2007/PartnerControls">SAW</TermName>
          <TermId xmlns="http://schemas.microsoft.com/office/infopath/2007/PartnerControls">0b5c5a72-213b-4fb4-aa1c-ac2fcdf465ba</TermId>
        </TermInfo>
        <TermInfo xmlns="http://schemas.microsoft.com/office/infopath/2007/PartnerControls">
          <TermName xmlns="http://schemas.microsoft.com/office/infopath/2007/PartnerControls">Return to Work</TermName>
          <TermId xmlns="http://schemas.microsoft.com/office/infopath/2007/PartnerControls">9e261960-239a-4ef6-8084-2c12b3f9f0ae</TermId>
        </TermInfo>
      </Terms>
    </TaxKeywordTaxHTField>
    <l8c0f39d15824d909a6f5acef1bcb5e3 xmlns="c4665ab4-7668-4071-a266-42e9fbc1a8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PrivateEntity xmlns="c4665ab4-7668-4071-a266-42e9fbc1a802" xsi:nil="true"/>
    <mc924d2e3b8b40798dbaf44b8708b72e xmlns="c4665ab4-7668-4071-a266-42e9fbc1a802">
      <Terms xmlns="http://schemas.microsoft.com/office/infopath/2007/PartnerControls"/>
    </mc924d2e3b8b40798dbaf44b8708b72e>
    <TaxCatchAll xmlns="5750afb1-007a-481a-96df-a71c539b9a3e">
      <Value>284</Value>
      <Value>283</Value>
      <Value>282</Value>
      <Value>281</Value>
      <Value>3</Value>
      <Value>2</Value>
    </TaxCatchAll>
    <o6e02ba64af447f8880e0290c12e48ba xmlns="c4665ab4-7668-4071-a266-42e9fbc1a802">
      <Terms xmlns="http://schemas.microsoft.com/office/infopath/2007/PartnerControls"/>
    </o6e02ba64af447f8880e0290c12e48ba>
    <i0f84bba906045b4af568ee102a52dcb xmlns="c4665ab4-7668-4071-a266-42e9fbc1a802">
      <Terms xmlns="http://schemas.microsoft.com/office/infopath/2007/PartnerControls"/>
    </i0f84bba906045b4af568ee102a52dcb>
    <C3TopicNote xmlns="c4665ab4-7668-4071-a266-42e9fbc1a802">
      <Terms xmlns="http://schemas.microsoft.com/office/infopath/2007/PartnerControls"/>
    </C3TopicNote>
    <lcf76f155ced4ddcb4097134ff3c332f xmlns="05e9721e-b361-4cb8-8e3d-3156219ac650">
      <Terms xmlns="http://schemas.microsoft.com/office/infopath/2007/PartnerControls"/>
    </lcf76f155ced4ddcb4097134ff3c332f>
    <a6d727e1317d420b8f8dbe122e69d580 xmlns="c4665ab4-7668-4071-a266-42e9fbc1a802">
      <Terms xmlns="http://schemas.microsoft.com/office/infopath/2007/PartnerControls"/>
    </a6d727e1317d420b8f8dbe122e69d580>
    <_dlc_DocId xmlns="c4665ab4-7668-4071-a266-42e9fbc1a802">7SYQ6H6M3PHA-1688934087-1445</_dlc_DocId>
    <_dlc_DocIdUrl xmlns="c4665ab4-7668-4071-a266-42e9fbc1a802">
      <Url>https://azurediagovt.sharepoint.com/sites/ECMS-CMT-CFMWP/_layouts/15/DocIdRedir.aspx?ID=7SYQ6H6M3PHA-1688934087-1445</Url>
      <Description>7SYQ6H6M3PHA-1688934087-1445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36417A1-D703-450C-B3D6-D13C6078B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F4552-2C59-484D-BE76-AB438E675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5ab4-7668-4071-a266-42e9fbc1a802"/>
    <ds:schemaRef ds:uri="5750afb1-007a-481a-96df-a71c539b9a3e"/>
    <ds:schemaRef ds:uri="05e9721e-b361-4cb8-8e3d-3156219a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8094C-F634-4AE9-AB45-407DF8CDB297}">
  <ds:schemaRefs>
    <ds:schemaRef ds:uri="http://schemas.microsoft.com/office/2006/metadata/properties"/>
    <ds:schemaRef ds:uri="http://schemas.microsoft.com/office/infopath/2007/PartnerControls"/>
    <ds:schemaRef ds:uri="c4665ab4-7668-4071-a266-42e9fbc1a802"/>
    <ds:schemaRef ds:uri="5750afb1-007a-481a-96df-a71c539b9a3e"/>
    <ds:schemaRef ds:uri="05e9721e-b361-4cb8-8e3d-3156219ac650"/>
  </ds:schemaRefs>
</ds:datastoreItem>
</file>

<file path=customXml/itemProps4.xml><?xml version="1.0" encoding="utf-8"?>
<ds:datastoreItem xmlns:ds="http://schemas.openxmlformats.org/officeDocument/2006/customXml" ds:itemID="{29C40143-D6ED-4DB6-A2BD-2D9A2EB710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E52D1D-F686-4BE0-AA42-0DE44DF53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with Part titles 1.1</Template>
  <TotalTime>1</TotalTime>
  <Pages>7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ACC6249 Stay at Work return to work report</vt:lpstr>
    </vt:vector>
  </TitlesOfParts>
  <Manager>Nic Johnson (CO), Janine Kilmartin, Jan Hamilton, Quentin Maclean, Brent Habgood (SMEs)</Manager>
  <Company>ACC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ACC6249 Stay at Work return to work report</dc:title>
  <dc:subject>vocational rehabilitation</dc:subject>
  <dc:creator>Mua Leauga</dc:creator>
  <cp:keywords>SAW, stay at work, work readiness, return to work</cp:keywords>
  <dc:description>20/5/15 New form replacing 8 existing SAW forms; new template, tone of voice. Does not replace SAW scoping forms</dc:description>
  <cp:lastModifiedBy>Catherine Murray</cp:lastModifiedBy>
  <cp:revision>2</cp:revision>
  <cp:lastPrinted>2017-07-18T19:08:00Z</cp:lastPrinted>
  <dcterms:created xsi:type="dcterms:W3CDTF">2026-07-21T01:37:00Z</dcterms:created>
  <dcterms:modified xsi:type="dcterms:W3CDTF">2026-07-21T01:37:00Z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0x01010076713BF8B0D39F49BEAFB7F0DB75517D030005E05723B49D2346BC41D330C9EF5F50</vt:lpwstr>
  </property>
  <property fmtid="{D5CDD505-2E9C-101B-9397-08002B2CF9AE}" pid="3" name="TaxKeyword">
    <vt:lpwstr>284;#work readiness|7cb4ce32-1d5d-47ce-9c10-810352e91b30;#283;#stay at work|13b9d277-60b7-455a-a384-6cf67b410576;#282;#SAW|0b5c5a72-213b-4fb4-aa1c-ac2fcdf465ba;#281;#Return to Work|9e261960-239a-4ef6-8084-2c12b3f9f0ae</vt:lpwstr>
  </property>
  <property fmtid="{D5CDD505-2E9C-101B-9397-08002B2CF9AE}" pid="4" name="c4e02c960b5544139e8046d663add723">
    <vt:lpwstr>Correspondence|dcd6b05f-dc80-4336-b228-09aebf3d212c</vt:lpwstr>
  </property>
  <property fmtid="{D5CDD505-2E9C-101B-9397-08002B2CF9AE}" pid="5" name="_dlc_DocIdItemGuid">
    <vt:lpwstr>a3d346ee-64d7-4b7f-b131-db2778d76643</vt:lpwstr>
  </property>
  <property fmtid="{D5CDD505-2E9C-101B-9397-08002B2CF9AE}" pid="6" name="DIASecurityClassification">
    <vt:lpwstr>2;#UNCLASSIFIED|2c10f15e-4fe4-4bec-ae91-1116436da94b</vt:lpwstr>
  </property>
  <property fmtid="{D5CDD505-2E9C-101B-9397-08002B2CF9AE}" pid="7" name="d545d1b5010243bcae2cac870a559cbd">
    <vt:lpwstr/>
  </property>
  <property fmtid="{D5CDD505-2E9C-101B-9397-08002B2CF9AE}" pid="8" name="DIALegislation">
    <vt:lpwstr/>
  </property>
  <property fmtid="{D5CDD505-2E9C-101B-9397-08002B2CF9AE}" pid="9" name="h3dfa17a32c6485fb718525bc623b5ca">
    <vt:lpwstr/>
  </property>
  <property fmtid="{D5CDD505-2E9C-101B-9397-08002B2CF9AE}" pid="10" name="MediaServiceImageTags">
    <vt:lpwstr/>
  </property>
  <property fmtid="{D5CDD505-2E9C-101B-9397-08002B2CF9AE}" pid="11" name="a43c847a0bb444b9ba08276b667d1291">
    <vt:lpwstr/>
  </property>
  <property fmtid="{D5CDD505-2E9C-101B-9397-08002B2CF9AE}" pid="12" name="aa0293da76ee462da8ea97e7ed70c5ee">
    <vt:lpwstr/>
  </property>
  <property fmtid="{D5CDD505-2E9C-101B-9397-08002B2CF9AE}" pid="13" name="DIAReportDocumentType">
    <vt:lpwstr/>
  </property>
  <property fmtid="{D5CDD505-2E9C-101B-9397-08002B2CF9AE}" pid="14" name="DIAEmailContentType">
    <vt:lpwstr>3;#Correspondence|dcd6b05f-dc80-4336-b228-09aebf3d212c</vt:lpwstr>
  </property>
  <property fmtid="{D5CDD505-2E9C-101B-9397-08002B2CF9AE}" pid="15" name="RevIMBCS">
    <vt:lpwstr/>
  </property>
  <property fmtid="{D5CDD505-2E9C-101B-9397-08002B2CF9AE}" pid="16" name="DIAMeetingDocumentType">
    <vt:lpwstr/>
  </property>
  <property fmtid="{D5CDD505-2E9C-101B-9397-08002B2CF9AE}" pid="17" name="DIAPlanningDocumentType">
    <vt:lpwstr/>
  </property>
  <property fmtid="{D5CDD505-2E9C-101B-9397-08002B2CF9AE}" pid="18" name="DIAPortfolio">
    <vt:lpwstr/>
  </property>
  <property fmtid="{D5CDD505-2E9C-101B-9397-08002B2CF9AE}" pid="19" name="DIAOfficialEntity">
    <vt:lpwstr/>
  </property>
  <property fmtid="{D5CDD505-2E9C-101B-9397-08002B2CF9AE}" pid="20" name="DIAAdministrationDocumentType">
    <vt:lpwstr/>
  </property>
  <property fmtid="{D5CDD505-2E9C-101B-9397-08002B2CF9AE}" pid="21" name="e426f00ce1c04b36b10d4c3e43c2da46">
    <vt:lpwstr/>
  </property>
  <property fmtid="{D5CDD505-2E9C-101B-9397-08002B2CF9AE}" pid="22" name="DIAAnalysisDocumentType">
    <vt:lpwstr/>
  </property>
  <property fmtid="{D5CDD505-2E9C-101B-9397-08002B2CF9AE}" pid="23" name="n519a372ec7b434bb313ba820b4e8ea6">
    <vt:lpwstr/>
  </property>
  <property fmtid="{D5CDD505-2E9C-101B-9397-08002B2CF9AE}" pid="24" name="DIABriefingType">
    <vt:lpwstr/>
  </property>
  <property fmtid="{D5CDD505-2E9C-101B-9397-08002B2CF9AE}" pid="25" name="DIABriefingAudience">
    <vt:lpwstr/>
  </property>
  <property fmtid="{D5CDD505-2E9C-101B-9397-08002B2CF9AE}" pid="26" name="DIAMediaDocumentType">
    <vt:lpwstr/>
  </property>
  <property fmtid="{D5CDD505-2E9C-101B-9397-08002B2CF9AE}" pid="27" name="C3Topic">
    <vt:lpwstr/>
  </property>
  <property fmtid="{D5CDD505-2E9C-101B-9397-08002B2CF9AE}" pid="28" name="f61444bc44204a64a934873ee4bc3140">
    <vt:lpwstr/>
  </property>
</Properties>
</file>